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0277" w14:textId="77777777" w:rsidR="00BB7291" w:rsidRDefault="00535BFC" w:rsidP="00B61948">
      <w:pPr>
        <w:jc w:val="both"/>
      </w:pPr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617EF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398144" behindDoc="0" locked="0" layoutInCell="0" allowOverlap="1" wp14:anchorId="5F387D34" wp14:editId="2C4114F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Otomatik Şekil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7B75A0DB" id="Otomatik Şekil 622" o:spid="_x0000_s1026" style="position:absolute;margin-left:0;margin-top:0;width:561.35pt;height:742.95pt;z-index:25139814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617EF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397120" behindDoc="0" locked="0" layoutInCell="0" allowOverlap="1" wp14:anchorId="3EF0D618" wp14:editId="57CE4A5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Dikdörtgen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600733" w14:paraId="3E04E5D3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1F41E542" w14:textId="77777777" w:rsidR="00BB7291" w:rsidRDefault="00BB7291">
                                      <w:pPr>
                                        <w:pStyle w:val="AralkYok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600733" w14:paraId="3DF1B918" w14:textId="77777777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14:paraId="5CF1A91E" w14:textId="77777777" w:rsidR="00BB7291" w:rsidRDefault="00535BFC" w:rsidP="00276980">
                                      <w:pPr>
                                        <w:pStyle w:val="AralkYok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1586342966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76980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VSENST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600733" w14:paraId="7DAC6A0B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7D569559" w14:textId="77777777" w:rsidR="00BB7291" w:rsidRDefault="00BB7291">
                                      <w:pPr>
                                        <w:pStyle w:val="AralkYok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600733" w14:paraId="2935F811" w14:textId="77777777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14:paraId="5A6D2BCB" w14:textId="213B05A7" w:rsidR="00BB7291" w:rsidRDefault="00535BFC" w:rsidP="00437812">
                                      <w:pPr>
                                        <w:pStyle w:val="AralkYok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26438313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37812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KULLANIM TALİMATI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67A7E8B" w14:textId="77777777" w:rsidR="00BB7291" w:rsidRDefault="00BB7291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EF0D618" id="Dikdörtgen 619" o:spid="_x0000_s1026" style="position:absolute;left:0;text-align:left;margin-left:0;margin-top:0;width:561.1pt;height:173.7pt;z-index:251397120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600733" w14:paraId="3E04E5D3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1F41E542" w14:textId="77777777" w:rsidR="00BB7291" w:rsidRDefault="00BB7291">
                                <w:pPr>
                                  <w:pStyle w:val="AralkYok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600733" w14:paraId="3DF1B918" w14:textId="77777777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14:paraId="5CF1A91E" w14:textId="77777777" w:rsidR="00BB7291" w:rsidRDefault="00535BFC" w:rsidP="00276980">
                                <w:pPr>
                                  <w:pStyle w:val="AralkYok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1586342966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7698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VSENST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00733" w14:paraId="7DAC6A0B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7D569559" w14:textId="77777777" w:rsidR="00BB7291" w:rsidRDefault="00BB7291">
                                <w:pPr>
                                  <w:pStyle w:val="AralkYok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600733" w14:paraId="2935F811" w14:textId="77777777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5A6D2BCB" w14:textId="213B05A7" w:rsidR="00BB7291" w:rsidRDefault="00535BFC" w:rsidP="00437812">
                                <w:pPr>
                                  <w:pStyle w:val="AralkYok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26438313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37812">
                                      <w:rPr>
                                        <w:sz w:val="36"/>
                                        <w:szCs w:val="36"/>
                                      </w:rPr>
                                      <w:t>KULLANIM TALİMATI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67A7E8B" w14:textId="77777777" w:rsidR="00BB7291" w:rsidRDefault="00BB729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7EF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396096" behindDoc="0" locked="0" layoutInCell="0" allowOverlap="1" wp14:anchorId="43ECD1D2" wp14:editId="2006695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8002270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Dikdörtgen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07F35741" w14:textId="77777777" w:rsidR="00BB7291" w:rsidRDefault="00535BFC">
                                <w:pPr>
                                  <w:pStyle w:val="AralkYok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-14328626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76980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VELDO TEKNOLOJİ A.Ş</w:t>
                                    </w:r>
                                  </w:sdtContent>
                                </w:sdt>
                              </w:p>
                              <w:p w14:paraId="1D67031A" w14:textId="77777777" w:rsidR="00BB7291" w:rsidRDefault="00BB7291">
                                <w:pPr>
                                  <w:pStyle w:val="AralkYok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14:paraId="13EEAF8D" w14:textId="7CCC39C7" w:rsidR="00BB7291" w:rsidRDefault="00535BFC">
                                <w:pPr>
                                  <w:pStyle w:val="AralkYok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27351604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5-24T00:00:00Z">
                                      <w:dateFormat w:val="dd MMMM 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01EDC">
                                      <w:t>24 Mayıs 2022</w:t>
                                    </w:r>
                                  </w:sdtContent>
                                </w:sdt>
                              </w:p>
                              <w:p w14:paraId="46D1630E" w14:textId="623FC32A" w:rsidR="00BB7291" w:rsidRDefault="00CF6A69">
                                <w:pPr>
                                  <w:pStyle w:val="AralkYok"/>
                                  <w:spacing w:line="276" w:lineRule="auto"/>
                                  <w:jc w:val="center"/>
                                </w:pPr>
                                <w:r>
                                  <w:t>Revizyon: 0</w:t>
                                </w:r>
                                <w:r w:rsidR="00101EDC">
                                  <w:t>1</w:t>
                                </w:r>
                              </w:p>
                              <w:sdt>
                                <w:sdtPr>
                                  <w:alias w:val="Açıklamalar"/>
                                  <w:tag w:val=""/>
                                  <w:id w:val="-1023163764"/>
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<w:text w:multiLine="1"/>
                                </w:sdtPr>
                                <w:sdtEndPr/>
                                <w:sdtContent>
                                  <w:p w14:paraId="69D1D7B7" w14:textId="48A737B1" w:rsidR="00CC213E" w:rsidRDefault="00534DDB" w:rsidP="002F493E">
                                    <w:pPr>
                                      <w:pStyle w:val="AralkYok"/>
                                      <w:spacing w:line="276" w:lineRule="auto"/>
                                      <w:jc w:val="center"/>
                                    </w:pPr>
                                    <w:r>
                                      <w:t>DD. T.0</w:t>
                                    </w:r>
                                    <w:r w:rsidR="00437812"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43ECD1D2" id="Dikdörtgen 618" o:spid="_x0000_s1027" style="position:absolute;left:0;text-align:left;margin-left:0;margin-top:0;width:468pt;height:94pt;z-index:251396096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" o:allowincell="f" filled="f" stroked="f" strokeweight=".25pt">
                    <v:textbox style="mso-fit-shape-to-text:t" inset=",18pt,,18pt">
                      <w:txbxContent>
                        <w:p w14:paraId="07F35741" w14:textId="77777777" w:rsidR="00BB7291" w:rsidRDefault="00F14414">
                          <w:pPr>
                            <w:pStyle w:val="AralkYok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-14328626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76980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VELDO TEKNOLOJİ A.Ş</w:t>
                              </w:r>
                            </w:sdtContent>
                          </w:sdt>
                        </w:p>
                        <w:p w14:paraId="1D67031A" w14:textId="77777777" w:rsidR="00BB7291" w:rsidRDefault="00BB7291">
                          <w:pPr>
                            <w:pStyle w:val="AralkYok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14:paraId="13EEAF8D" w14:textId="7CCC39C7" w:rsidR="00BB7291" w:rsidRDefault="00F14414">
                          <w:pPr>
                            <w:pStyle w:val="AralkYok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27351604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5-24T00:00:00Z">
                                <w:dateFormat w:val="dd MMMM 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1EDC">
                                <w:t>24 Mayıs 2022</w:t>
                              </w:r>
                            </w:sdtContent>
                          </w:sdt>
                        </w:p>
                        <w:p w14:paraId="46D1630E" w14:textId="623FC32A" w:rsidR="00BB7291" w:rsidRDefault="00CF6A69">
                          <w:pPr>
                            <w:pStyle w:val="AralkYok"/>
                            <w:spacing w:line="276" w:lineRule="auto"/>
                            <w:jc w:val="center"/>
                          </w:pPr>
                          <w:r>
                            <w:t>Revizyon: 0</w:t>
                          </w:r>
                          <w:r w:rsidR="00101EDC">
                            <w:t>1</w:t>
                          </w:r>
                        </w:p>
                        <w:sdt>
                          <w:sdtPr>
                            <w:alias w:val="Açıklamalar"/>
                            <w:tag w:val=""/>
                            <w:id w:val="-1023163764"/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14:paraId="69D1D7B7" w14:textId="48A737B1" w:rsidR="00CC213E" w:rsidRDefault="00534DDB" w:rsidP="002F493E">
                              <w:pPr>
                                <w:pStyle w:val="AralkYok"/>
                                <w:spacing w:line="276" w:lineRule="auto"/>
                                <w:jc w:val="center"/>
                              </w:pPr>
                              <w:r>
                                <w:t>DD. T.0</w:t>
                              </w:r>
                              <w:r w:rsidR="00437812"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617EF3">
            <w:br w:type="page"/>
          </w:r>
        </w:sdtContent>
      </w:sdt>
    </w:p>
    <w:p w14:paraId="6F2A3A16" w14:textId="5EA72E15" w:rsidR="00BB7291" w:rsidRDefault="00535BFC" w:rsidP="00C17F3A">
      <w:pPr>
        <w:pStyle w:val="KonuBal"/>
        <w:rPr>
          <w:smallCaps w:val="0"/>
        </w:rPr>
      </w:pPr>
      <w:sdt>
        <w:sdtPr>
          <w:rPr>
            <w:smallCaps w:val="0"/>
          </w:rPr>
          <w:alias w:val="Başlık"/>
          <w:tag w:val="Başlık"/>
          <w:id w:val="1180832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76980">
            <w:rPr>
              <w:smallCaps w:val="0"/>
            </w:rPr>
            <w:t>VSENST</w:t>
          </w:r>
        </w:sdtContent>
      </w:sdt>
    </w:p>
    <w:p w14:paraId="42035A4C" w14:textId="7B86C144" w:rsidR="00BB7291" w:rsidRDefault="00535BFC" w:rsidP="00F25FF4">
      <w:pPr>
        <w:pStyle w:val="Altyaz"/>
      </w:pPr>
      <w:sdt>
        <w:sdtPr>
          <w:alias w:val="Alt Başlık"/>
          <w:tag w:val="Alt Başlık"/>
          <w:id w:val="1180833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437812">
            <w:t>KULLANIM TALİMATI</w:t>
          </w:r>
        </w:sdtContent>
      </w:sdt>
    </w:p>
    <w:p w14:paraId="15ABFCA4" w14:textId="01680E8B" w:rsidR="00963609" w:rsidRDefault="0035204B" w:rsidP="00F25FF4">
      <w:pPr>
        <w:pStyle w:val="Balk1"/>
      </w:pPr>
      <w:r>
        <w:t xml:space="preserve">1. </w:t>
      </w:r>
      <w:r w:rsidR="00963609">
        <w:t>Amaç</w:t>
      </w:r>
    </w:p>
    <w:p w14:paraId="0207C9B1" w14:textId="5570C699" w:rsidR="00963609" w:rsidRPr="00963609" w:rsidRDefault="00963609" w:rsidP="00963609">
      <w:r>
        <w:t>VSENST</w:t>
      </w:r>
      <w:r w:rsidR="00116166">
        <w:t xml:space="preserve"> </w:t>
      </w:r>
      <w:r w:rsidR="00437812">
        <w:t>modülü arayüz programının kullanım talimatı</w:t>
      </w:r>
    </w:p>
    <w:p w14:paraId="7FD141EC" w14:textId="77777777" w:rsidR="00B12A16" w:rsidRDefault="0035204B" w:rsidP="00F25FF4">
      <w:pPr>
        <w:pStyle w:val="Balk1"/>
      </w:pPr>
      <w:r>
        <w:t xml:space="preserve">2. </w:t>
      </w:r>
      <w:r w:rsidR="00B12A16">
        <w:t>Tanımlar</w:t>
      </w:r>
    </w:p>
    <w:p w14:paraId="19DAE48A" w14:textId="22212BF2" w:rsidR="00103AF6" w:rsidRDefault="00963609" w:rsidP="00B12A16">
      <w:r>
        <w:t>Talimatta kullanılan k</w:t>
      </w:r>
      <w:r w:rsidR="00DC0FF5">
        <w:t>oltuk</w:t>
      </w:r>
      <w:r>
        <w:t xml:space="preserve"> simgelerin</w:t>
      </w:r>
      <w:r w:rsidR="00DC0FF5">
        <w:t xml:space="preserve"> tanımları</w:t>
      </w:r>
      <w:r>
        <w:t xml:space="preserve"> şu şekildedir.</w:t>
      </w:r>
    </w:p>
    <w:p w14:paraId="7D7E389A" w14:textId="47F409BC" w:rsidR="00963609" w:rsidRDefault="00963609" w:rsidP="00B12A16">
      <w:r>
        <w:rPr>
          <w:noProof/>
        </w:rPr>
        <w:drawing>
          <wp:inline distT="0" distB="0" distL="0" distR="0" wp14:anchorId="278392F3" wp14:editId="1463461D">
            <wp:extent cx="3702675" cy="2628900"/>
            <wp:effectExtent l="0" t="0" r="0" b="0"/>
            <wp:docPr id="867" name="Resim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group_132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769" cy="263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6E2B" w14:textId="73B34C49" w:rsidR="00886100" w:rsidRPr="006A0D4B" w:rsidRDefault="0035204B" w:rsidP="006A0D4B">
      <w:pPr>
        <w:pStyle w:val="Balk1"/>
      </w:pPr>
      <w:r>
        <w:t xml:space="preserve">3. </w:t>
      </w:r>
      <w:r w:rsidR="00437812">
        <w:t>Arayüz Programı</w:t>
      </w:r>
    </w:p>
    <w:p w14:paraId="534F640C" w14:textId="04A0C893" w:rsidR="0069728E" w:rsidRDefault="003A0A65" w:rsidP="00E56508">
      <w:pPr>
        <w:pStyle w:val="Balk2"/>
      </w:pPr>
      <w:bookmarkStart w:id="0" w:name="_Toc470033563"/>
      <w:bookmarkStart w:id="1" w:name="_Toc26964828"/>
      <w:r>
        <w:t xml:space="preserve">3.1. </w:t>
      </w:r>
      <w:r w:rsidR="00E56508">
        <w:t xml:space="preserve">Ana </w:t>
      </w:r>
      <w:r w:rsidR="009A1FE0">
        <w:t>Sayfa</w:t>
      </w:r>
      <w:r w:rsidR="00E56508">
        <w:t xml:space="preserve"> Görünümü</w:t>
      </w:r>
    </w:p>
    <w:p w14:paraId="1FA12D75" w14:textId="77777777" w:rsidR="00812E6C" w:rsidRPr="00812E6C" w:rsidRDefault="00812E6C" w:rsidP="00812E6C"/>
    <w:p w14:paraId="235F9A06" w14:textId="77777777" w:rsidR="00511EAE" w:rsidRDefault="00511EAE" w:rsidP="00E56508">
      <w:r>
        <w:rPr>
          <w:noProof/>
        </w:rPr>
        <mc:AlternateContent>
          <mc:Choice Requires="wpg">
            <w:drawing>
              <wp:inline distT="0" distB="0" distL="0" distR="0" wp14:anchorId="15EDFF06" wp14:editId="665D4652">
                <wp:extent cx="5715000" cy="2752612"/>
                <wp:effectExtent l="0" t="0" r="0" b="0"/>
                <wp:docPr id="25" name="Gr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752612"/>
                          <a:chOff x="0" y="0"/>
                          <a:chExt cx="5715000" cy="2752612"/>
                        </a:xfrm>
                      </wpg:grpSpPr>
                      <wpg:grpSp>
                        <wpg:cNvPr id="26" name="Grup 26"/>
                        <wpg:cNvGrpSpPr/>
                        <wpg:grpSpPr>
                          <a:xfrm>
                            <a:off x="0" y="0"/>
                            <a:ext cx="5715000" cy="2752612"/>
                            <a:chOff x="0" y="0"/>
                            <a:chExt cx="5715000" cy="2752612"/>
                          </a:xfrm>
                        </wpg:grpSpPr>
                        <pic:pic xmlns:pic="http://schemas.openxmlformats.org/drawingml/2006/picture">
                          <pic:nvPicPr>
                            <pic:cNvPr id="27" name="Resim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276"/>
                              <a:ext cx="1878330" cy="250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2992" y="130993"/>
                              <a:ext cx="3412008" cy="2621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6DEE25" w14:textId="77777777" w:rsidR="00511EAE" w:rsidRDefault="00511EAE" w:rsidP="00511EAE">
                                <w:r>
                                  <w:t>1. Wifi</w:t>
                                </w:r>
                              </w:p>
                              <w:p w14:paraId="3655C374" w14:textId="77777777" w:rsidR="00511EAE" w:rsidRDefault="00511EAE" w:rsidP="00511EAE">
                                <w:r>
                                  <w:t>2. Konum</w:t>
                                </w:r>
                              </w:p>
                              <w:p w14:paraId="133813F5" w14:textId="77777777" w:rsidR="00511EAE" w:rsidRDefault="00511EAE" w:rsidP="00511EAE">
                                <w:r>
                                  <w:t>3. Ekran Kilidi</w:t>
                                </w:r>
                              </w:p>
                              <w:p w14:paraId="6962572C" w14:textId="77777777" w:rsidR="00511EAE" w:rsidRDefault="00511EAE" w:rsidP="00511EAE">
                                <w:r>
                                  <w:t>4. Menu</w:t>
                                </w:r>
                              </w:p>
                              <w:p w14:paraId="7CB72386" w14:textId="77777777" w:rsidR="00511EAE" w:rsidRDefault="00511EAE" w:rsidP="00511EAE">
                                <w:r>
                                  <w:t>5. Koltuk</w:t>
                                </w:r>
                              </w:p>
                              <w:p w14:paraId="18DAC524" w14:textId="77777777" w:rsidR="00511EAE" w:rsidRPr="00511EAE" w:rsidRDefault="00511EAE" w:rsidP="00511EAE">
                                <w:pPr>
                                  <w:rPr>
                                    <w:b/>
                                    <w:color w:val="auto"/>
                                  </w:rPr>
                                </w:pPr>
                                <w:r w:rsidRPr="001E1B89">
                                  <w:rPr>
                                    <w:b/>
                                    <w:color w:val="auto"/>
                                  </w:rPr>
                                  <w:t xml:space="preserve">Not: Ekranın üst </w:t>
                                </w:r>
                                <w:r>
                                  <w:rPr>
                                    <w:b/>
                                    <w:color w:val="auto"/>
                                  </w:rPr>
                                  <w:t xml:space="preserve">kısmında “ </w:t>
                                </w:r>
                                <w:r>
                                  <w:rPr>
                                    <w:b/>
                                    <w:noProof/>
                                    <w:color w:val="auto"/>
                                  </w:rPr>
                                  <w:drawing>
                                    <wp:inline distT="0" distB="0" distL="0" distR="0" wp14:anchorId="25042108" wp14:editId="2A73FEA8">
                                      <wp:extent cx="141605" cy="173355"/>
                                      <wp:effectExtent l="0" t="0" r="0" b="0"/>
                                      <wp:docPr id="468" name="Resim 468" descr="CUI_LOC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8" descr="CUI_LOC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605" cy="173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color w:val="auto"/>
                                  </w:rPr>
                                  <w:t xml:space="preserve"> ”</w:t>
                                </w:r>
                                <w:r w:rsidRPr="001E1B89">
                                  <w:rPr>
                                    <w:b/>
                                    <w:color w:val="auto"/>
                                  </w:rPr>
                                  <w:t xml:space="preserve"> kilit simgesi var ise ekran kilidi aktif demektir. Kilit simgesine dokunarak kilidi açabilirsiniz.</w:t>
                                </w:r>
                              </w:p>
                              <w:p w14:paraId="1BC9BA7D" w14:textId="77777777" w:rsidR="00511EAE" w:rsidRDefault="00511EAE" w:rsidP="00511EA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Düz Bağlayıcı 41"/>
                          <wps:cNvCnPr/>
                          <wps:spPr>
                            <a:xfrm flipV="1">
                              <a:off x="158436" y="0"/>
                              <a:ext cx="0" cy="1170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Düz Bağlayıcı 43"/>
                          <wps:cNvCnPr/>
                          <wps:spPr>
                            <a:xfrm>
                              <a:off x="158436" y="0"/>
                              <a:ext cx="196047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Düz Bağlayıcı 44"/>
                          <wps:cNvCnPr/>
                          <wps:spPr>
                            <a:xfrm>
                              <a:off x="2118511" y="0"/>
                              <a:ext cx="0" cy="25968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Düz Ok Bağlayıcısı 45"/>
                          <wps:cNvCnPr/>
                          <wps:spPr>
                            <a:xfrm>
                              <a:off x="2118511" y="262551"/>
                              <a:ext cx="23408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Düz Bağlayıcı 46"/>
                          <wps:cNvCnPr/>
                          <wps:spPr>
                            <a:xfrm>
                              <a:off x="389299" y="366666"/>
                              <a:ext cx="0" cy="20370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Düz Ok Bağlayıcısı 47"/>
                          <wps:cNvCnPr/>
                          <wps:spPr>
                            <a:xfrm>
                              <a:off x="389299" y="570369"/>
                              <a:ext cx="196289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Düz Bağlayıcı 57"/>
                          <wps:cNvCnPr/>
                          <wps:spPr>
                            <a:xfrm>
                              <a:off x="574896" y="366666"/>
                              <a:ext cx="0" cy="4617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Düz Ok Bağlayıcısı 61"/>
                          <wps:cNvCnPr/>
                          <wps:spPr>
                            <a:xfrm>
                              <a:off x="574896" y="832919"/>
                              <a:ext cx="17772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Düz Bağlayıcı 459"/>
                          <wps:cNvCnPr/>
                          <wps:spPr>
                            <a:xfrm>
                              <a:off x="1760899" y="371193"/>
                              <a:ext cx="0" cy="75596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Düz Ok Bağlayıcısı 461"/>
                          <wps:cNvCnPr/>
                          <wps:spPr>
                            <a:xfrm>
                              <a:off x="1760899" y="1127157"/>
                              <a:ext cx="59072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5" name="Dirsek Bağlayıcısı 465"/>
                        <wps:cNvCnPr/>
                        <wps:spPr>
                          <a:xfrm flipV="1">
                            <a:off x="1688472" y="1412341"/>
                            <a:ext cx="615389" cy="22536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DFF06" id="Grup 25" o:spid="_x0000_s1028" style="width:450pt;height:216.75pt;mso-position-horizontal-relative:char;mso-position-vertical-relative:line" coordsize="57150,27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">
                <v:group id="Grup 26" o:spid="_x0000_s1029" style="position:absolute;width:57150;height:27526" coordsize="57150,2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27" o:spid="_x0000_s1030" type="#_x0000_t75" style="position:absolute;top:1312;width:18783;height:25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jJ0fFAAAA2wAAAA8AAABkcnMvZG93bnJldi54bWxEj0FrwkAUhO+C/2F5Qm+6MYcq0U1QoVCq&#10;IE17sLfX7Gs2NPs2ZLca++u7QsHjMDPfMOtisK04U+8bxwrmswQEceV0w7WC97en6RKED8gaW8ek&#10;4Eoeinw8WmOm3YVf6VyGWkQI+wwVmBC6TEpfGbLoZ64jjt6X6y2GKPta6h4vEW5bmSbJo7TYcFww&#10;2NHOUPVd/lgFXG0+tkn7mR4Py+vp9+BMuX/ZKvUwGTYrEIGGcA//t5+1gnQBty/xB8j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YydHxQAAANsAAAAPAAAAAAAAAAAAAAAA&#10;AJ8CAABkcnMvZG93bnJldi54bWxQSwUGAAAAAAQABAD3AAAAkQMAAAAA&#10;">
                    <v:imagedata r:id="rId14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31" type="#_x0000_t202" style="position:absolute;left:23029;top:1309;width:34121;height:2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14:paraId="0A6DEE25" w14:textId="77777777" w:rsidR="00511EAE" w:rsidRDefault="00511EAE" w:rsidP="00511EAE">
                          <w:r>
                            <w:t xml:space="preserve">1. </w:t>
                          </w:r>
                          <w:proofErr w:type="spellStart"/>
                          <w:r>
                            <w:t>Wifi</w:t>
                          </w:r>
                          <w:proofErr w:type="spellEnd"/>
                        </w:p>
                        <w:p w14:paraId="3655C374" w14:textId="77777777" w:rsidR="00511EAE" w:rsidRDefault="00511EAE" w:rsidP="00511EAE">
                          <w:r>
                            <w:t>2. Konum</w:t>
                          </w:r>
                        </w:p>
                        <w:p w14:paraId="133813F5" w14:textId="77777777" w:rsidR="00511EAE" w:rsidRDefault="00511EAE" w:rsidP="00511EAE">
                          <w:r>
                            <w:t>3. Ekran Kilidi</w:t>
                          </w:r>
                        </w:p>
                        <w:p w14:paraId="6962572C" w14:textId="77777777" w:rsidR="00511EAE" w:rsidRDefault="00511EAE" w:rsidP="00511EAE">
                          <w:r>
                            <w:t>4. Menu</w:t>
                          </w:r>
                        </w:p>
                        <w:p w14:paraId="7CB72386" w14:textId="77777777" w:rsidR="00511EAE" w:rsidRDefault="00511EAE" w:rsidP="00511EAE">
                          <w:r>
                            <w:t>5. Koltuk</w:t>
                          </w:r>
                        </w:p>
                        <w:p w14:paraId="18DAC524" w14:textId="77777777" w:rsidR="00511EAE" w:rsidRPr="00511EAE" w:rsidRDefault="00511EAE" w:rsidP="00511EAE">
                          <w:pPr>
                            <w:rPr>
                              <w:b/>
                              <w:color w:val="auto"/>
                            </w:rPr>
                          </w:pPr>
                          <w:r w:rsidRPr="001E1B89">
                            <w:rPr>
                              <w:b/>
                              <w:color w:val="auto"/>
                            </w:rPr>
                            <w:t xml:space="preserve">Not: Ekranın üst </w:t>
                          </w:r>
                          <w:r>
                            <w:rPr>
                              <w:b/>
                              <w:color w:val="auto"/>
                            </w:rPr>
                            <w:t xml:space="preserve">kısmında “ </w:t>
                          </w:r>
                          <w:r>
                            <w:rPr>
                              <w:b/>
                              <w:noProof/>
                              <w:color w:val="auto"/>
                            </w:rPr>
                            <w:drawing>
                              <wp:inline distT="0" distB="0" distL="0" distR="0" wp14:anchorId="25042108" wp14:editId="2A73FEA8">
                                <wp:extent cx="141605" cy="173355"/>
                                <wp:effectExtent l="0" t="0" r="0" b="0"/>
                                <wp:docPr id="468" name="Resim 468" descr="CUI_LO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8" descr="CUI_LO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605" cy="173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auto"/>
                            </w:rPr>
                            <w:t xml:space="preserve"> ”</w:t>
                          </w:r>
                          <w:r w:rsidRPr="001E1B89">
                            <w:rPr>
                              <w:b/>
                              <w:color w:val="auto"/>
                            </w:rPr>
                            <w:t xml:space="preserve"> kilit simgesi var ise ekran kilidi aktif demektir. Kilit simgesine dokunarak kilidi açabilirsiniz.</w:t>
                          </w:r>
                        </w:p>
                        <w:p w14:paraId="1BC9BA7D" w14:textId="77777777" w:rsidR="00511EAE" w:rsidRDefault="00511EAE" w:rsidP="00511EAE"/>
                      </w:txbxContent>
                    </v:textbox>
                  </v:shape>
                  <v:line id="Düz Bağlayıcı 41" o:spid="_x0000_s1032" style="position:absolute;flip:y;visibility:visible;mso-wrap-style:square" from="1584,0" to="1584,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hT98MAAADbAAAADwAAAGRycy9kb3ducmV2LnhtbESPQWsCMRSE7wX/Q3hCbzVrWUpZjbJK&#10;C3vwUhXx+Eieu4vJy7JJde2vN4LQ4zAz3zDz5eCsuFAfWs8KppMMBLH2puVawX73/fYJIkRkg9Yz&#10;KbhRgOVi9DLHwvgr/9BlG2uRIBwKVNDE2BVSBt2QwzDxHXHyTr53GJPsa2l6vCa4s/I9yz6kw5bT&#10;QoMdrRvS5+2vU6DLvDravzx8rUp5vh2qjd2VWqnX8VDOQEQa4n/42a6M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oU/fDAAAA2wAAAA8AAAAAAAAAAAAA&#10;AAAAoQIAAGRycy9kb3ducmV2LnhtbFBLBQYAAAAABAAEAPkAAACRAwAAAAA=&#10;" strokecolor="#7e2a0d [1924]"/>
                  <v:line id="Düz Bağlayıcı 43" o:spid="_x0000_s1033" style="position:absolute;visibility:visible;mso-wrap-style:square" from="1584,0" to="211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mMMQAAADbAAAADwAAAGRycy9kb3ducmV2LnhtbESPQWsCMRSE74L/ITyhF6nZqhTZGkUs&#10;glIRqt37Y/O6Wd28LJtUV399Iwgeh5n5hpnOW1uJMzW+dKzgbZCAIM6dLrlQ8HNYvU5A+ICssXJM&#10;Cq7kYT7rdqaYanfhbzrvQyEihH2KCkwIdSqlzw1Z9ANXE0fv1zUWQ5RNIXWDlwi3lRwmybu0WHJc&#10;MFjT0lB+2v9ZBdtN9lnvimOWb2+J6X9ZucmsVOql1y4+QARqwzP8aK+1gvEI7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CYwxAAAANsAAAAPAAAAAAAAAAAA&#10;AAAAAKECAABkcnMvZG93bnJldi54bWxQSwUGAAAAAAQABAD5AAAAkgMAAAAA&#10;" strokecolor="#7e2a0d [1924]"/>
                  <v:line id="Düz Bağlayıcı 44" o:spid="_x0000_s1034" style="position:absolute;visibility:visible;mso-wrap-style:square" from="21185,0" to="21185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G+RMQAAADbAAAADwAAAGRycy9kb3ducmV2LnhtbESPQWvCQBSE74L/YXmFXopuWkQkugnF&#10;UqhUBKO5P7LPbNrs25Ddatpf7woFj8PMfMOs8sG24ky9bxwreJ4mIIgrpxuuFRwP75MFCB+QNbaO&#10;ScEveciz8WiFqXYX3tO5CLWIEPYpKjAhdKmUvjJk0U9dRxy9k+sthij7WuoeLxFuW/mSJHNpseG4&#10;YLCjtaHqu/ixCrab8q3b1V9ltf1LzNOnlZvSSqUeH4bXJYhAQ7iH/9sfWsFsBrcv8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b5ExAAAANsAAAAPAAAAAAAAAAAA&#10;AAAAAKECAABkcnMvZG93bnJldi54bWxQSwUGAAAAAAQABAD5AAAAkgMAAAAA&#10;" strokecolor="#7e2a0d [192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45" o:spid="_x0000_s1035" type="#_x0000_t32" style="position:absolute;left:21185;top:2625;width:2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3QsMAAADbAAAADwAAAGRycy9kb3ducmV2LnhtbESPT4vCMBTE74LfITxhL6KpYkWqUURY&#10;kAUP/rl4eyTPtrR5KU3Wdr/9RhA8DjPzG2az620tntT60rGC2TQBQaydKTlXcLt+T1YgfEA2WDsm&#10;BX/kYbcdDjaYGdfxmZ6XkIsIYZ+hgiKEJpPS64Is+qlriKP3cK3FEGWbS9NiF+G2lvMkWUqLJceF&#10;Ahs6FKSry69VgI/uns4qvRj/jPWpqg/VOT3dlPoa9fs1iEB9+ITf7aNRsEjh9SX+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Vd0LDAAAA2wAAAA8AAAAAAAAAAAAA&#10;AAAAoQIAAGRycy9kb3ducmV2LnhtbFBLBQYAAAAABAAEAPkAAACRAwAAAAA=&#10;" strokecolor="#7e2a0d [1924]">
                    <v:stroke endarrow="block"/>
                  </v:shape>
                  <v:line id="Düz Bağlayıcı 46" o:spid="_x0000_s1036" style="position:absolute;visibility:visible;mso-wrap-style:square" from="3892,3666" to="3892,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FqMQAAADbAAAADwAAAGRycy9kb3ducmV2LnhtbESP3WrCQBSE7wXfYTkFb4puWkQkugnF&#10;UqgoBX9yf8ges2mzZ0N2q9GndwsFL4eZ+YZZ5r1txJk6XztW8DJJQBCXTtdcKTgePsZzED4ga2wc&#10;k4Ireciz4WCJqXYX3tF5HyoRIexTVGBCaFMpfWnIop+4ljh6J9dZDFF2ldQdXiLcNvI1SWbSYs1x&#10;wWBLK0Plz/7XKtiui/f2q/ouyu0tMc8bK9eFlUqNnvq3BYhAfXiE/9ufWsF0Bn9f4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4WoxAAAANsAAAAPAAAAAAAAAAAA&#10;AAAAAKECAABkcnMvZG93bnJldi54bWxQSwUGAAAAAAQABAD5AAAAkgMAAAAA&#10;" strokecolor="#7e2a0d [1924]"/>
                  <v:shape id="Düz Ok Bağlayıcısı 47" o:spid="_x0000_s1037" type="#_x0000_t32" style="position:absolute;left:3892;top:5703;width:196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MrsUAAADbAAAADwAAAGRycy9kb3ducmV2LnhtbESPQWvCQBSE70L/w/IKvUizsWhbUlcp&#10;glAED9pcenvsPpOw2bchu5r037uC4HGYmW+Y5Xp0rbhQHxrPCmZZDoJYe9NwpaD83b5+gggR2WDr&#10;mRT8U4D16mmyxML4gQ90OcZKJAiHAhXUMXaFlEHX5DBkviNO3sn3DmOSfSVNj0OCu1a+5fm7dNhw&#10;Wqixo01N2h7PTgGehr/FzOr5dDfVe9tu7GGxL5V6eR6/v0BEGuMjfG//GAXzD7h9ST9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MrsUAAADbAAAADwAAAAAAAAAA&#10;AAAAAAChAgAAZHJzL2Rvd25yZXYueG1sUEsFBgAAAAAEAAQA+QAAAJMDAAAAAA==&#10;" strokecolor="#7e2a0d [1924]">
                    <v:stroke endarrow="block"/>
                  </v:shape>
                  <v:line id="Düz Bağlayıcı 57" o:spid="_x0000_s1038" style="position:absolute;visibility:visible;mso-wrap-style:square" from="5748,3666" to="5748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27sQAAADbAAAADwAAAGRycy9kb3ducmV2LnhtbESPQWsCMRSE74L/ITyhF6nZClrZGkUs&#10;glIRqt37Y/O6Wd28LJtUV399Iwgeh5n5hpnOW1uJMzW+dKzgbZCAIM6dLrlQ8HNYvU5A+ICssXJM&#10;Cq7kYT7rdqaYanfhbzrvQyEihH2KCkwIdSqlzw1Z9ANXE0fv1zUWQ5RNIXWDlwi3lRwmyVhaLDku&#10;GKxpaSg/7f+sgu0m+6x3xTHLt7fE9L+s3GRWKvXSaxcfIAK14Rl+tNdawegd7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erbuxAAAANsAAAAPAAAAAAAAAAAA&#10;AAAAAKECAABkcnMvZG93bnJldi54bWxQSwUGAAAAAAQABAD5AAAAkgMAAAAA&#10;" strokecolor="#7e2a0d [1924]"/>
                  <v:shape id="Düz Ok Bağlayıcısı 61" o:spid="_x0000_s1039" type="#_x0000_t32" style="position:absolute;left:5748;top:8329;width:177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tIcQAAADbAAAADwAAAGRycy9kb3ducmV2LnhtbESPT4vCMBTE7wv7HcJb8CKaVrRINcoi&#10;CCJ48M/F2yN5tqXNS2mytvvtN4Kwx2FmfsOst4NtxJM6XzlWkE4TEMTamYoLBbfrfrIE4QOywcYx&#10;KfglD9vN58cac+N6PtPzEgoRIexzVFCG0OZSel2SRT91LXH0Hq6zGKLsCmk67CPcNnKWJJm0WHFc&#10;KLGlXUm6vvxYBfjo74u01vPxcaxPdbOrz4vTTanR1/C9AhFoCP/hd/tgFGQpvL7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y0hxAAAANsAAAAPAAAAAAAAAAAA&#10;AAAAAKECAABkcnMvZG93bnJldi54bWxQSwUGAAAAAAQABAD5AAAAkgMAAAAA&#10;" strokecolor="#7e2a0d [1924]">
                    <v:stroke endarrow="block"/>
                  </v:shape>
                  <v:line id="Düz Bağlayıcı 459" o:spid="_x0000_s1040" style="position:absolute;visibility:visible;mso-wrap-style:square" from="17608,3711" to="17608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JW8UAAADcAAAADwAAAGRycy9kb3ducmV2LnhtbESPQWvCQBSE74L/YXmCF6kbi0qbukqx&#10;CIpSMG3uj+xrNm32bciuGvvruwXB4zAz3zCLVWdrcabWV44VTMYJCOLC6YpLBZ8fm4cnED4ga6wd&#10;k4IreVgt+70Fptpd+EjnLJQiQtinqMCE0KRS+sKQRT92DXH0vlxrMUTZllK3eIlwW8vHJJlLixXH&#10;BYMNrQ0VP9nJKjjs8rfmvfzOi8NvYkZ7K3e5lUoNB93rC4hAXbiHb+2tVjCdPcP/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RJW8UAAADcAAAADwAAAAAAAAAA&#10;AAAAAAChAgAAZHJzL2Rvd25yZXYueG1sUEsFBgAAAAAEAAQA+QAAAJMDAAAAAA==&#10;" strokecolor="#7e2a0d [1924]"/>
                  <v:shape id="Düz Ok Bağlayıcısı 461" o:spid="_x0000_s1041" type="#_x0000_t32" style="position:absolute;left:17608;top:11271;width:59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pPsQAAADcAAAADwAAAGRycy9kb3ducmV2LnhtbESPQYvCMBSE78L+h/AWvIimFS3SNcoi&#10;CCJ40PWyt0fybEubl9JEW/+9WVjwOMzMN8x6O9hGPKjzlWMF6SwBQaydqbhQcP3ZT1cgfEA22Dgm&#10;BU/ysN18jNaYG9fzmR6XUIgIYZ+jgjKENpfS65Is+plriaN3c53FEGVXSNNhH+G2kfMkyaTFiuNC&#10;iS3tStL15W4V4K3/Xaa1XkyOE32qm119Xp6uSo0/h+8vEIGG8A7/tw9GwSJL4e9MPAJy8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Kk+xAAAANwAAAAPAAAAAAAAAAAA&#10;AAAAAKECAABkcnMvZG93bnJldi54bWxQSwUGAAAAAAQABAD5AAAAkgMAAAAA&#10;" strokecolor="#7e2a0d [1924]">
                    <v:stroke endarrow="block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465" o:spid="_x0000_s1042" type="#_x0000_t34" style="position:absolute;left:16884;top:14123;width:6154;height:225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eAfcUAAADcAAAADwAAAGRycy9kb3ducmV2LnhtbESP0WrCQBRE3wv+w3IFX4puFKsSXUWE&#10;EPsirfoBl+w1CWbvxt1V4993C4U+DjNzhlltOtOIBzlfW1YwHiUgiAuray4VnE/ZcAHCB2SNjWVS&#10;8CIPm3XvbYWptk/+pscxlCJC2KeooAqhTaX0RUUG/ci2xNG7WGcwROlKqR0+I9w0cpIkM2mw5rhQ&#10;YUu7iorr8W4UuOT9857NDyZv5rvp4nrIb9lXrtSg322XIAJ14T/8195rBdPZB/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2eAfcUAAADcAAAADwAAAAAAAAAA&#10;AAAAAAChAgAAZHJzL2Rvd25yZXYueG1sUEsFBgAAAAAEAAQA+QAAAJMDAAAAAA==&#10;" strokecolor="#7e2a0d [1924]">
                  <v:stroke endarrow="block"/>
                </v:shape>
                <w10:anchorlock/>
              </v:group>
            </w:pict>
          </mc:Fallback>
        </mc:AlternateContent>
      </w:r>
    </w:p>
    <w:p w14:paraId="7AA9AA9E" w14:textId="25A490AD" w:rsidR="00E56508" w:rsidRDefault="009A1FE0" w:rsidP="00E56508">
      <w:bookmarkStart w:id="2" w:name="_GoBack"/>
      <w:r>
        <w:rPr>
          <w:noProof/>
        </w:rPr>
        <w:lastRenderedPageBreak/>
        <mc:AlternateContent>
          <mc:Choice Requires="wpg">
            <w:drawing>
              <wp:inline distT="0" distB="0" distL="0" distR="0" wp14:anchorId="2BC3B6AE" wp14:editId="1FB8A1AE">
                <wp:extent cx="5915026" cy="3114675"/>
                <wp:effectExtent l="0" t="0" r="9525" b="9525"/>
                <wp:docPr id="463" name="Grup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6" cy="3114675"/>
                          <a:chOff x="0" y="130991"/>
                          <a:chExt cx="5915026" cy="3114675"/>
                        </a:xfrm>
                      </wpg:grpSpPr>
                      <wpg:grpSp>
                        <wpg:cNvPr id="458" name="Grup 458"/>
                        <wpg:cNvGrpSpPr/>
                        <wpg:grpSpPr>
                          <a:xfrm>
                            <a:off x="0" y="130991"/>
                            <a:ext cx="5915026" cy="3114675"/>
                            <a:chOff x="0" y="130991"/>
                            <a:chExt cx="5915026" cy="3114675"/>
                          </a:xfrm>
                        </wpg:grpSpPr>
                        <pic:pic xmlns:pic="http://schemas.openxmlformats.org/drawingml/2006/picture">
                          <pic:nvPicPr>
                            <pic:cNvPr id="2" name="Resim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593"/>
                              <a:ext cx="1617300" cy="2156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5026" y="130991"/>
                              <a:ext cx="3810000" cy="3114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DE9B68" w14:textId="256CD537" w:rsidR="00F6694E" w:rsidRPr="00253646" w:rsidRDefault="009A1FE0" w:rsidP="00511EAE">
                                <w:pPr>
                                  <w:rPr>
                                    <w:b/>
                                  </w:rPr>
                                </w:pPr>
                                <w:r w:rsidRPr="00253646">
                                  <w:rPr>
                                    <w:b/>
                                  </w:rPr>
                                  <w:t xml:space="preserve">5. </w:t>
                                </w:r>
                                <w:r w:rsidR="00511EAE" w:rsidRPr="00253646">
                                  <w:rPr>
                                    <w:b/>
                                  </w:rPr>
                                  <w:t>Diagnostic Tool</w:t>
                                </w:r>
                              </w:p>
                              <w:p w14:paraId="1627424A" w14:textId="1EA45870" w:rsidR="0071657E" w:rsidRPr="00253646" w:rsidRDefault="00511EA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color w:val="auto"/>
                                  </w:rPr>
                                  <w:t>Ana Sayfa üzerindeki koltuklara basıldığında diagnostic tool pop up ekranı açılır. Bu pop up ekranında o koltuğa ait veriler gözükür.</w:t>
                                </w:r>
                              </w:p>
                              <w:p w14:paraId="5182B69C" w14:textId="16C45CE3" w:rsidR="00511EAE" w:rsidRPr="00253646" w:rsidRDefault="00511EA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Px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: Koltuktan sensöre gelen sinyal seviyesi</w:t>
                                </w:r>
                              </w:p>
                              <w:p w14:paraId="54D7B401" w14:textId="739D22BD" w:rsidR="00511EAE" w:rsidRPr="00253646" w:rsidRDefault="00511EAE">
                                <w:p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Loop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 xml:space="preserve">: Koltuğun döngü sayısı. </w:t>
                                </w:r>
                                <w:r w:rsidR="00253646" w:rsidRPr="00253646">
                                  <w:rPr>
                                    <w:color w:val="auto"/>
                                  </w:rPr>
                                  <w:t>3 değer göstermelidir. Bu değerler;</w:t>
                                </w:r>
                              </w:p>
                              <w:p w14:paraId="6E4A9089" w14:textId="664E6E21" w:rsidR="00253646" w:rsidRPr="00253646" w:rsidRDefault="00253646" w:rsidP="00253646">
                                <w:pPr>
                                  <w:pStyle w:val="ListeParagraf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199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: İlk otomatik kalibrasyon yapılmaktadır.</w:t>
                                </w:r>
                              </w:p>
                              <w:p w14:paraId="52F5E5DA" w14:textId="77777777" w:rsidR="00253646" w:rsidRDefault="00253646" w:rsidP="00253646">
                                <w:pPr>
                                  <w:pStyle w:val="ListeParagraf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219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: Mesafe kalibrasyonu yapılacaktır.</w:t>
                                </w:r>
                              </w:p>
                              <w:p w14:paraId="60D68229" w14:textId="3E7FCD43" w:rsidR="00253646" w:rsidRPr="00253646" w:rsidRDefault="00253646" w:rsidP="00253646">
                                <w:pPr>
                                  <w:pStyle w:val="ListeParagraf"/>
                                  <w:numPr>
                                    <w:ilvl w:val="0"/>
                                    <w:numId w:val="19"/>
                                  </w:num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299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: Son otomatik kalibrasyon yapılmaktadır.</w:t>
                                </w:r>
                              </w:p>
                              <w:p w14:paraId="0EEB86EE" w14:textId="016863C4" w:rsidR="00253646" w:rsidRPr="00253646" w:rsidRDefault="00253646" w:rsidP="00253646">
                                <w:p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RF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: Sensörden ana modüle gelen RF sayısını gösterir.</w:t>
                                </w:r>
                              </w:p>
                              <w:p w14:paraId="408D5B31" w14:textId="6BF1FAE1" w:rsidR="00253646" w:rsidRPr="00253646" w:rsidRDefault="00253646" w:rsidP="00253646">
                                <w:pPr>
                                  <w:rPr>
                                    <w:color w:val="auto"/>
                                  </w:rPr>
                                </w:pPr>
                                <w:r w:rsidRPr="00253646">
                                  <w:rPr>
                                    <w:b/>
                                    <w:color w:val="auto"/>
                                  </w:rPr>
                                  <w:t>CRC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 xml:space="preserve">: Sensörden ana modüle gelen </w:t>
                                </w:r>
                                <w:r w:rsidRPr="00CA4359">
                                  <w:rPr>
                                    <w:b/>
                                    <w:color w:val="FF0000"/>
                                  </w:rPr>
                                  <w:t>hatalı</w:t>
                                </w:r>
                                <w:r w:rsidRPr="00CA435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253646">
                                  <w:rPr>
                                    <w:color w:val="auto"/>
                                  </w:rPr>
                                  <w:t>RF sayısını gösterir.</w:t>
                                </w:r>
                              </w:p>
                              <w:p w14:paraId="6F8FF3FC" w14:textId="77777777" w:rsidR="00E641B6" w:rsidRDefault="00E641B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60" name="Dirsek Bağlayıcısı 460"/>
                        <wps:cNvCnPr/>
                        <wps:spPr>
                          <a:xfrm flipV="1">
                            <a:off x="933450" y="216717"/>
                            <a:ext cx="1123950" cy="10572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3B6AE" id="Grup 463" o:spid="_x0000_s1043" style="width:465.75pt;height:245.25pt;mso-position-horizontal-relative:char;mso-position-vertical-relative:line" coordorigin=",1309" coordsize="59150,31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">
                <v:group id="Grup 458" o:spid="_x0000_s1044" style="position:absolute;top:1309;width:59150;height:31147" coordorigin=",1309" coordsize="59150,3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2" o:spid="_x0000_s1045" type="#_x0000_t75" style="position:absolute;top:1315;width:16173;height:2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15FfGAAAA2gAAAA8AAABkcnMvZG93bnJldi54bWxEj0FrwkAUhO9C/8PyCr1I3RixlegaipBY&#10;8CDVHvT2yL4mwezbkN3GtL++KxQ8DjPzDbNKB9OInjpXW1YwnUQgiAuray4VfB6z5wUI55E1NpZJ&#10;wQ85SNcPoxUm2l75g/qDL0WAsEtQQeV9m0jpiooMuoltiYP3ZTuDPsiulLrDa4CbRsZR9CIN1hwW&#10;KmxpU1FxOXwbBbvsuI9ff7dNfrrM92Pt23wWn5V6ehzeliA8Df4e/m+/awUx3K6EG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XkV8YAAADaAAAADwAAAAAAAAAAAAAA&#10;AACfAgAAZHJzL2Rvd25yZXYueG1sUEsFBgAAAAAEAAQA9wAAAJIDAAAAAA==&#10;">
                    <v:imagedata r:id="rId1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46" type="#_x0000_t202" style="position:absolute;left:21050;top:1309;width:38100;height:3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14:paraId="34DE9B68" w14:textId="256CD537" w:rsidR="00F6694E" w:rsidRPr="00253646" w:rsidRDefault="009A1FE0" w:rsidP="00511EAE">
                          <w:pPr>
                            <w:rPr>
                              <w:b/>
                            </w:rPr>
                          </w:pPr>
                          <w:r w:rsidRPr="00253646">
                            <w:rPr>
                              <w:b/>
                            </w:rPr>
                            <w:t xml:space="preserve">5. </w:t>
                          </w:r>
                          <w:r w:rsidR="00511EAE" w:rsidRPr="00253646">
                            <w:rPr>
                              <w:b/>
                            </w:rPr>
                            <w:t>Diagnostic Tool</w:t>
                          </w:r>
                        </w:p>
                        <w:p w14:paraId="1627424A" w14:textId="1EA45870" w:rsidR="0071657E" w:rsidRPr="00253646" w:rsidRDefault="00511EAE">
                          <w:p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color w:val="auto"/>
                            </w:rPr>
                            <w:t>Ana Sayfa üzerindeki koltuklara basıldığında diagnostic tool pop up ekranı açılır. Bu pop up ekranında o koltuğa ait veriler gözükür.</w:t>
                          </w:r>
                        </w:p>
                        <w:p w14:paraId="5182B69C" w14:textId="16C45CE3" w:rsidR="00511EAE" w:rsidRPr="00253646" w:rsidRDefault="00511EAE">
                          <w:p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Px</w:t>
                          </w:r>
                          <w:r w:rsidRPr="00253646">
                            <w:rPr>
                              <w:color w:val="auto"/>
                            </w:rPr>
                            <w:t>: Koltuktan sensöre gelen sinyal seviyesi</w:t>
                          </w:r>
                        </w:p>
                        <w:p w14:paraId="54D7B401" w14:textId="739D22BD" w:rsidR="00511EAE" w:rsidRPr="00253646" w:rsidRDefault="00511EAE">
                          <w:p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Loop</w:t>
                          </w:r>
                          <w:r w:rsidRPr="00253646">
                            <w:rPr>
                              <w:color w:val="auto"/>
                            </w:rPr>
                            <w:t xml:space="preserve">: Koltuğun döngü sayısı. </w:t>
                          </w:r>
                          <w:r w:rsidR="00253646" w:rsidRPr="00253646">
                            <w:rPr>
                              <w:color w:val="auto"/>
                            </w:rPr>
                            <w:t>3 değer göstermelidir. Bu değerler;</w:t>
                          </w:r>
                        </w:p>
                        <w:p w14:paraId="6E4A9089" w14:textId="664E6E21" w:rsidR="00253646" w:rsidRPr="00253646" w:rsidRDefault="00253646" w:rsidP="00253646">
                          <w:pPr>
                            <w:pStyle w:val="ListeParagraf"/>
                            <w:numPr>
                              <w:ilvl w:val="0"/>
                              <w:numId w:val="19"/>
                            </w:num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199</w:t>
                          </w:r>
                          <w:r w:rsidRPr="00253646">
                            <w:rPr>
                              <w:color w:val="auto"/>
                            </w:rPr>
                            <w:t>: İlk otomatik kalibrasyon yapılmaktadır.</w:t>
                          </w:r>
                        </w:p>
                        <w:p w14:paraId="52F5E5DA" w14:textId="77777777" w:rsidR="00253646" w:rsidRDefault="00253646" w:rsidP="00253646">
                          <w:pPr>
                            <w:pStyle w:val="ListeParagraf"/>
                            <w:numPr>
                              <w:ilvl w:val="0"/>
                              <w:numId w:val="19"/>
                            </w:num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219</w:t>
                          </w:r>
                          <w:r w:rsidRPr="00253646">
                            <w:rPr>
                              <w:color w:val="auto"/>
                            </w:rPr>
                            <w:t>: Mesafe kalibrasyonu yapılacaktır.</w:t>
                          </w:r>
                        </w:p>
                        <w:p w14:paraId="60D68229" w14:textId="3E7FCD43" w:rsidR="00253646" w:rsidRPr="00253646" w:rsidRDefault="00253646" w:rsidP="00253646">
                          <w:pPr>
                            <w:pStyle w:val="ListeParagraf"/>
                            <w:numPr>
                              <w:ilvl w:val="0"/>
                              <w:numId w:val="19"/>
                            </w:num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299</w:t>
                          </w:r>
                          <w:r w:rsidRPr="00253646">
                            <w:rPr>
                              <w:color w:val="auto"/>
                            </w:rPr>
                            <w:t>: Son otomatik kalibrasyon yapılmaktadır.</w:t>
                          </w:r>
                        </w:p>
                        <w:p w14:paraId="0EEB86EE" w14:textId="016863C4" w:rsidR="00253646" w:rsidRPr="00253646" w:rsidRDefault="00253646" w:rsidP="00253646">
                          <w:p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RF</w:t>
                          </w:r>
                          <w:r w:rsidRPr="00253646">
                            <w:rPr>
                              <w:color w:val="auto"/>
                            </w:rPr>
                            <w:t>: Sensörden ana modüle gelen RF sayısını gösterir.</w:t>
                          </w:r>
                        </w:p>
                        <w:p w14:paraId="408D5B31" w14:textId="6BF1FAE1" w:rsidR="00253646" w:rsidRPr="00253646" w:rsidRDefault="00253646" w:rsidP="00253646">
                          <w:pPr>
                            <w:rPr>
                              <w:color w:val="auto"/>
                            </w:rPr>
                          </w:pPr>
                          <w:r w:rsidRPr="00253646">
                            <w:rPr>
                              <w:b/>
                              <w:color w:val="auto"/>
                            </w:rPr>
                            <w:t>CRC</w:t>
                          </w:r>
                          <w:r w:rsidRPr="00253646">
                            <w:rPr>
                              <w:color w:val="auto"/>
                            </w:rPr>
                            <w:t xml:space="preserve">: Sensörden ana modüle gelen </w:t>
                          </w:r>
                          <w:r w:rsidRPr="00CA4359">
                            <w:rPr>
                              <w:b/>
                              <w:color w:val="FF0000"/>
                            </w:rPr>
                            <w:t>hatalı</w:t>
                          </w:r>
                          <w:r w:rsidRPr="00CA4359">
                            <w:rPr>
                              <w:color w:val="FF0000"/>
                            </w:rPr>
                            <w:t xml:space="preserve"> </w:t>
                          </w:r>
                          <w:r w:rsidRPr="00253646">
                            <w:rPr>
                              <w:color w:val="auto"/>
                            </w:rPr>
                            <w:t>RF sayısını gösterir.</w:t>
                          </w:r>
                        </w:p>
                        <w:p w14:paraId="6F8FF3FC" w14:textId="77777777" w:rsidR="00E641B6" w:rsidRDefault="00E641B6"/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460" o:spid="_x0000_s1047" type="#_x0000_t34" style="position:absolute;left:9334;top:2167;width:11240;height:1057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j5cMAAADcAAAADwAAAGRycy9kb3ducmV2LnhtbERPS2rDMBDdF3oHMYVuSiInGCe4UUIJ&#10;GLcb03wOMFhT28QauZISO7ePFoUuH++/2U2mFzdyvrOsYDFPQBDXVnfcKDifitkahA/IGnvLpOBO&#10;Hnbb56cN5tqOfKDbMTQihrDPUUEbwpBL6euWDPq5HYgj92OdwRCha6R2OMZw08tlkmTSYMexocWB&#10;9i3Vl+PVKHDJ29e1WFWm7Ff7dH2pyt/iu1Tq9WX6eAcRaAr/4j/3p1aQZnF+PBOP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QI+XDAAAA3AAAAA8AAAAAAAAAAAAA&#10;AAAAoQIAAGRycy9kb3ducmV2LnhtbFBLBQYAAAAABAAEAPkAAACRAwAAAAA=&#10;" strokecolor="#7e2a0d [1924]">
                  <v:stroke endarrow="block"/>
                </v:shape>
                <w10:anchorlock/>
              </v:group>
            </w:pict>
          </mc:Fallback>
        </mc:AlternateContent>
      </w:r>
      <w:bookmarkEnd w:id="2"/>
    </w:p>
    <w:p w14:paraId="607AE1BD" w14:textId="27353FD5" w:rsidR="00746789" w:rsidRDefault="00746789" w:rsidP="005A7D5B">
      <w:pPr>
        <w:pStyle w:val="Balk2"/>
      </w:pPr>
      <w:bookmarkStart w:id="3" w:name="_Toc470033564"/>
      <w:bookmarkStart w:id="4" w:name="_Toc26964829"/>
      <w:bookmarkEnd w:id="0"/>
      <w:bookmarkEnd w:id="1"/>
      <w:r>
        <w:t>3.</w:t>
      </w:r>
      <w:r w:rsidR="009A1FE0">
        <w:t>2.</w:t>
      </w:r>
      <w:r>
        <w:t xml:space="preserve"> Menü Ekranı</w:t>
      </w:r>
      <w:r w:rsidR="009A1FE0">
        <w:t>na Giriş</w:t>
      </w:r>
    </w:p>
    <w:p w14:paraId="6532EF7E" w14:textId="55055118" w:rsidR="00746789" w:rsidRDefault="00746789" w:rsidP="00746789">
      <w:r>
        <w:t xml:space="preserve">Ana sayfadan menü butonuna basılır. Şifre ekranına </w:t>
      </w:r>
      <w:r w:rsidR="00101EDC">
        <w:t>resimde belirtilen desen çizilir.</w:t>
      </w:r>
      <w:r w:rsidR="009263B1" w:rsidRPr="009263B1">
        <w:rPr>
          <w:noProof/>
        </w:rPr>
        <w:t xml:space="preserve"> </w:t>
      </w:r>
      <w:r w:rsidR="009263B1">
        <w:rPr>
          <w:noProof/>
        </w:rPr>
        <mc:AlternateContent>
          <mc:Choice Requires="wpg">
            <w:drawing>
              <wp:inline distT="0" distB="0" distL="0" distR="0" wp14:anchorId="6330E60E" wp14:editId="645D1B34">
                <wp:extent cx="5690973" cy="2190654"/>
                <wp:effectExtent l="0" t="38100" r="5080" b="635"/>
                <wp:docPr id="503" name="Gr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973" cy="2190654"/>
                          <a:chOff x="68916" y="-22276"/>
                          <a:chExt cx="5694599" cy="2192482"/>
                        </a:xfrm>
                      </wpg:grpSpPr>
                      <pic:pic xmlns:pic="http://schemas.openxmlformats.org/drawingml/2006/picture">
                        <pic:nvPicPr>
                          <pic:cNvPr id="28" name="Resim 2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916" y="-22276"/>
                            <a:ext cx="1619406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Resim 2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1935" y="104"/>
                            <a:ext cx="1619250" cy="2159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Resim 3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44109" y="10571"/>
                            <a:ext cx="1619406" cy="2159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Resim 3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00000">
                            <a:off x="1193312" y="125728"/>
                            <a:ext cx="413385" cy="413385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bg1">
                                <a:alpha val="60000"/>
                              </a:schemeClr>
                            </a:glow>
                          </a:effectLst>
                        </pic:spPr>
                      </pic:pic>
                      <wps:wsp>
                        <wps:cNvPr id="39" name="Düz Ok Bağlayıcısı 39"/>
                        <wps:cNvCnPr/>
                        <wps:spPr>
                          <a:xfrm>
                            <a:off x="1728374" y="1046538"/>
                            <a:ext cx="256032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Düz Ok Bağlayıcısı 40"/>
                        <wps:cNvCnPr/>
                        <wps:spPr>
                          <a:xfrm>
                            <a:off x="3789739" y="1046538"/>
                            <a:ext cx="256032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Dikdörtgen 495"/>
                        <wps:cNvSpPr/>
                        <wps:spPr>
                          <a:xfrm>
                            <a:off x="1447017" y="-22268"/>
                            <a:ext cx="241300" cy="2374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F1FFA" id="Grup 503" o:spid="_x0000_s1026" style="width:448.1pt;height:172.5pt;mso-position-horizontal-relative:char;mso-position-vertical-relative:line" coordorigin="689,-222" coordsize="56945,219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">
                <v:shape id="Resim 28" o:spid="_x0000_s1027" type="#_x0000_t75" style="position:absolute;left:689;top:-222;width:16194;height:2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2+ljAAAAA2wAAAA8AAABkcnMvZG93bnJldi54bWxETz1rwzAQ3QP9D+IK3RLZprTFjWxKISFb&#10;qJsh3Q7paptYJyMptvPvo6HQ8fG+t/ViBzGRD71jBfkmA0Gsnem5VXD63q3fQISIbHBwTApuFKCu&#10;HlZbLI2b+YumJrYihXAoUUEX41hKGXRHFsPGjcSJ+3XeYkzQt9J4nFO4HWSRZS/SYs+pocORPjvS&#10;l+ZqFfzccD7tp/Nz44+XReavwY6slXp6XD7eQURa4r/4z30wCoo0Nn1JP0BW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b6WMAAAADbAAAADwAAAAAAAAAAAAAAAACfAgAA&#10;ZHJzL2Rvd25yZXYueG1sUEsFBgAAAAAEAAQA9wAAAIwDAAAAAA==&#10;">
                  <v:imagedata r:id="rId22" o:title=""/>
                  <v:path arrowok="t"/>
                </v:shape>
                <v:shape id="Resim 29" o:spid="_x0000_s1028" type="#_x0000_t75" style="position:absolute;left:20719;top:1;width:16192;height:2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fqnFAAAA2wAAAA8AAABkcnMvZG93bnJldi54bWxEj0FrwkAUhO8F/8PyhF6KbipobZqNhEqh&#10;0JNGaY+P7DMbzL5Ns6vGf+8WhB6HmfmGyVaDbcWZet84VvA8TUAQV043XCvYlR+TJQgfkDW2jknB&#10;lTys8tFDhql2F97QeRtqESHsU1RgQuhSKX1lyKKfuo44egfXWwxR9rXUPV4i3LZyliQLabHhuGCw&#10;o3dD1XF7sgp+0a6Ll8V+Pi9bU6y/vk8/VfOk1ON4KN5ABBrCf/je/tQKZq/w9yX+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n36pxQAAANsAAAAPAAAAAAAAAAAAAAAA&#10;AJ8CAABkcnMvZG93bnJldi54bWxQSwUGAAAAAAQABAD3AAAAkQMAAAAA&#10;">
                  <v:imagedata r:id="rId23" o:title=""/>
                  <v:path arrowok="t"/>
                </v:shape>
                <v:shape id="Resim 30" o:spid="_x0000_s1029" type="#_x0000_t75" style="position:absolute;left:41441;top:105;width:16194;height:2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chAjCAAAA2wAAAA8AAABkcnMvZG93bnJldi54bWxET01rAjEQvRf8D2EEbzVrldKuRhGpqNAW&#10;3Ba9Dptxs7iZLEnU9d+bQ6HHx/ueLTrbiCv5UDtWMBpmIIhLp2uuFPz+rJ/fQISIrLFxTAruFGAx&#10;7z3NMNfuxnu6FrESKYRDjgpMjG0uZSgNWQxD1xIn7uS8xZigr6T2eEvhtpEvWfYqLdacGgy2tDJU&#10;nouLVTA5f2x3X8VxGS/v64nXB/P5vdkrNeh3yymISF38F/+5t1rBOK1PX9IP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XIQIwgAAANsAAAAPAAAAAAAAAAAAAAAAAJ8C&#10;AABkcnMvZG93bnJldi54bWxQSwUGAAAAAAQABAD3AAAAjgMAAAAA&#10;">
                  <v:imagedata r:id="rId24" o:title=""/>
                  <v:path arrowok="t"/>
                </v:shape>
                <v:shape id="Resim 38" o:spid="_x0000_s1030" type="#_x0000_t75" style="position:absolute;left:11933;top:1257;width:4133;height:4134;rotation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Aee+AAAA2wAAAA8AAABkcnMvZG93bnJldi54bWxET02LwjAQvQv+hzCCN01VEOkaRQSl7IKg&#10;u+x5aMY22ExKM6v1328OgsfH+15ve9+oO3XRBTYwm2agiMtgHVcGfr4PkxWoKMgWm8Bk4EkRtpvh&#10;YI25DQ8+0/0ilUohHHM0UIu0udaxrMljnIaWOHHX0HmUBLtK2w4fKdw3ep5lS+3RcWqosaV9TeXt&#10;8ucNxD7s5uF0+D3KojjOxO0/6csZMx71uw9QQr28xS93YQ0s0tj0Jf0Avf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mRAee+AAAA2wAAAA8AAAAAAAAAAAAAAAAAnwIAAGRy&#10;cy9kb3ducmV2LnhtbFBLBQYAAAAABAAEAPcAAACKAwAAAAA=&#10;">
                  <v:imagedata r:id="rId25" o:title=""/>
                  <v:path arrowok="t"/>
                </v:shape>
                <v:shape id="Düz Ok Bağlayıcısı 39" o:spid="_x0000_s1031" type="#_x0000_t32" style="position:absolute;left:17283;top:10465;width:25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mJsYAAADbAAAADwAAAGRycy9kb3ducmV2LnhtbESPQWsCMRSE74L/ITyhF6lZFUu7NYoI&#10;1iIi1JaW3h6b193VzcuSZHX9940geBxm5htmOm9NJU7kfGlZwXCQgCDOrC45V/D1uXp8BuEDssbK&#10;Mim4kIf5rNuZYqrtmT/otA+5iBD2KSooQqhTKX1WkEE/sDVx9P6sMxiidLnUDs8Rbio5SpInabDk&#10;uFBgTcuCsuO+MQrWu/7372T8sz6gbC7t1u02o7dGqYdeu3gFEagN9/Ct/a4VjF/g+iX+ADn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FZibGAAAA2wAAAA8AAAAAAAAA&#10;AAAAAAAAoQIAAGRycy9kb3ducmV2LnhtbFBLBQYAAAAABAAEAPkAAACUAwAAAAA=&#10;" strokecolor="#7e2a0d [1924]" strokeweight="6pt">
                  <v:stroke endarrow="block"/>
                </v:shape>
                <v:shape id="Düz Ok Bağlayıcısı 40" o:spid="_x0000_s1032" type="#_x0000_t32" style="position:absolute;left:37897;top:10465;width:2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8xsMAAADbAAAADwAAAGRycy9kb3ducmV2LnhtbERPW2vCMBR+H/gfwhH2MjSdmyLVKGOw&#10;KTIELyi+HZpjW21OSpJq/ffLw2CPH999Om9NJW7kfGlZwWs/AUGcWV1yrmC/++qNQfiArLGyTAoe&#10;5GE+6zxNMdX2zhu6bUMuYgj7FBUUIdSplD4ryKDv25o4cmfrDIYIXS61w3sMN5UcJMlIGiw5NhRY&#10;02dB2XXbGAWL9cvhNHw7Li4om0f749arwXej1HO3/ZiACNSGf/Gfe6kVvMf18Uv8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5vMbDAAAA2wAAAA8AAAAAAAAAAAAA&#10;AAAAoQIAAGRycy9kb3ducmV2LnhtbFBLBQYAAAAABAAEAPkAAACRAwAAAAA=&#10;" strokecolor="#7e2a0d [1924]" strokeweight="6pt">
                  <v:stroke endarrow="block"/>
                </v:shape>
                <v:rect id="Dikdörtgen 495" o:spid="_x0000_s1033" style="position:absolute;left:14470;top:-222;width:2413;height:2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7I8UA&#10;AADcAAAADwAAAGRycy9kb3ducmV2LnhtbESPzWrDMBCE74G+g9hCb4lckzaJG8W0gZAm9JDf+2Jt&#10;bGNrZSzVdt++ChR6HGbmG2aZDqYWHbWutKzgeRKBIM6sLjlXcDlvxnMQziNrrC2Tgh9ykK4eRktM&#10;tO35SN3J5yJA2CWooPC+SaR0WUEG3cQ2xMG72dagD7LNpW6xD3BTyziKXqXBksNCgQ2tC8qq07dR&#10;cLDVTdbXON7PPrbxbGfmfd59KfX0OLy/gfA0+P/wX/tTK5guXuB+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7sjxQAAANwAAAAPAAAAAAAAAAAAAAAAAJgCAABkcnMv&#10;ZG93bnJldi54bWxQSwUGAAAAAAQABAD1AAAAigMAAAAA&#10;" filled="f" strokecolor="red" strokeweight="1.5pt"/>
                <w10:anchorlock/>
              </v:group>
            </w:pict>
          </mc:Fallback>
        </mc:AlternateContent>
      </w:r>
    </w:p>
    <w:p w14:paraId="46EC05D6" w14:textId="208C6CC3" w:rsidR="009A1FE0" w:rsidRDefault="009A1FE0" w:rsidP="009A1FE0">
      <w:pPr>
        <w:pStyle w:val="Balk2"/>
      </w:pPr>
      <w:r>
        <w:t>3.3. Koltuk</w:t>
      </w:r>
      <w:r w:rsidR="00AB2F98">
        <w:t xml:space="preserve"> </w:t>
      </w:r>
      <w:r w:rsidR="005522DD">
        <w:t>Menüsü</w:t>
      </w:r>
    </w:p>
    <w:p w14:paraId="14F0A9C0" w14:textId="5AF23D5E" w:rsidR="00AB2F98" w:rsidRPr="00AB2F98" w:rsidRDefault="00AB2F98" w:rsidP="00AB2F98">
      <w:r>
        <w:t>Menu bölümünden “Seat” butonuna basılır.</w:t>
      </w:r>
    </w:p>
    <w:p w14:paraId="2AE99D9C" w14:textId="5F502BD5" w:rsidR="005522DD" w:rsidRPr="005522DD" w:rsidRDefault="00AB2F98" w:rsidP="005522DD">
      <w:pPr>
        <w:pStyle w:val="Balk3"/>
      </w:pPr>
      <w:r>
        <w:t>3.3.1. Koltuk yükleme ve kaldırma</w:t>
      </w:r>
    </w:p>
    <w:p w14:paraId="43AE9C5E" w14:textId="77777777" w:rsidR="00EC70FD" w:rsidRDefault="00335A5F" w:rsidP="00AB2F98">
      <w:pPr>
        <w:rPr>
          <w:noProof/>
        </w:rPr>
      </w:pPr>
      <w:r>
        <w:rPr>
          <w:noProof/>
        </w:rPr>
        <w:t xml:space="preserve">DD.T.01 Montaj ve Kurulum talimatı dokümanındaki kurulum başlığı altında anlatılan talimatlar doğrultusunda </w:t>
      </w:r>
      <w:r w:rsidRPr="003353E5">
        <w:rPr>
          <w:b/>
          <w:noProof/>
        </w:rPr>
        <w:t>koltuk kurulumu</w:t>
      </w:r>
      <w:r>
        <w:rPr>
          <w:noProof/>
        </w:rPr>
        <w:t xml:space="preserve"> yapılır.</w:t>
      </w:r>
      <w:r w:rsidR="00EC70FD" w:rsidRPr="00EC70FD">
        <w:rPr>
          <w:noProof/>
        </w:rPr>
        <w:t xml:space="preserve"> </w:t>
      </w:r>
    </w:p>
    <w:p w14:paraId="5C65BBAD" w14:textId="57185EC8" w:rsidR="00AB2F98" w:rsidRDefault="00EC70FD" w:rsidP="00AB2F98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D8B366F" wp14:editId="19CBBA3C">
                <wp:extent cx="5750560" cy="2159635"/>
                <wp:effectExtent l="0" t="0" r="2540" b="0"/>
                <wp:docPr id="6" name="Gr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481" cy="2159635"/>
                          <a:chOff x="79" y="0"/>
                          <a:chExt cx="5750481" cy="2159635"/>
                        </a:xfrm>
                      </wpg:grpSpPr>
                      <wps:wsp>
                        <wps:cNvPr id="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47625"/>
                            <a:ext cx="3864610" cy="756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DC996" w14:textId="77777777" w:rsidR="00EC70FD" w:rsidRDefault="00EC70FD" w:rsidP="00EC70FD">
                              <w:pPr>
                                <w:rPr>
                                  <w:noProof/>
                                </w:rPr>
                              </w:pPr>
                              <w:r w:rsidRPr="003353E5">
                                <w:rPr>
                                  <w:b/>
                                  <w:noProof/>
                                </w:rPr>
                                <w:t>Koltuk kaldırma</w:t>
                              </w:r>
                              <w:r>
                                <w:rPr>
                                  <w:noProof/>
                                </w:rPr>
                                <w:t xml:space="preserve"> işlemi aynı menü üzerinden yapılır. Menü sayfasına girildiğinde sırasıyla </w:t>
                              </w:r>
                              <w:r w:rsidRPr="002F542D">
                                <w:rPr>
                                  <w:b/>
                                  <w:noProof/>
                                </w:rPr>
                                <w:t>Seat &gt; Setup</w:t>
                              </w:r>
                              <w:r>
                                <w:rPr>
                                  <w:noProof/>
                                </w:rPr>
                                <w:t xml:space="preserve"> butonlarına basılır.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9" name="Grup 9"/>
                        <wpg:cNvGrpSpPr/>
                        <wpg:grpSpPr>
                          <a:xfrm>
                            <a:off x="79" y="0"/>
                            <a:ext cx="1619726" cy="2159635"/>
                            <a:chOff x="79" y="0"/>
                            <a:chExt cx="1619726" cy="2159635"/>
                          </a:xfrm>
                        </wpg:grpSpPr>
                        <pic:pic xmlns:pic="http://schemas.openxmlformats.org/drawingml/2006/picture">
                          <pic:nvPicPr>
                            <pic:cNvPr id="10" name="Resim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" y="0"/>
                              <a:ext cx="1619726" cy="21596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Resim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0000">
                              <a:off x="184995" y="761120"/>
                              <a:ext cx="413385" cy="413385"/>
                            </a:xfrm>
                            <a:prstGeom prst="rect">
                              <a:avLst/>
                            </a:prstGeom>
                            <a:effectLst>
                              <a:glow rad="101600">
                                <a:schemeClr val="bg1">
                                  <a:alpha val="60000"/>
                                </a:schemeClr>
                              </a:glow>
                            </a:effectLst>
                          </pic:spPr>
                        </pic:pic>
                        <wps:wsp>
                          <wps:cNvPr id="12" name="Dikdörtgen 12"/>
                          <wps:cNvSpPr/>
                          <wps:spPr>
                            <a:xfrm>
                              <a:off x="68712" y="496842"/>
                              <a:ext cx="320965" cy="3329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B366F" id="Grup 6" o:spid="_x0000_s1048" style="width:452.8pt;height:170.05pt;mso-position-horizontal-relative:char;mso-position-vertical-relative:line" coordorigin="" coordsize="57504,215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">
                <v:shape id="Metin Kutusu 2" o:spid="_x0000_s1049" type="#_x0000_t202" style="position:absolute;left:18859;top:476;width:38646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14:paraId="1E1DC996" w14:textId="77777777" w:rsidR="00EC70FD" w:rsidRDefault="00EC70FD" w:rsidP="00EC70FD">
                        <w:pPr>
                          <w:rPr>
                            <w:noProof/>
                          </w:rPr>
                        </w:pPr>
                        <w:r w:rsidRPr="003353E5">
                          <w:rPr>
                            <w:b/>
                            <w:noProof/>
                          </w:rPr>
                          <w:t>Koltuk kaldırma</w:t>
                        </w:r>
                        <w:r>
                          <w:rPr>
                            <w:noProof/>
                          </w:rPr>
                          <w:t xml:space="preserve"> işlemi aynı menü üzerinden yapılır. Menü sayfasına girildiğinde sırasıyla </w:t>
                        </w:r>
                        <w:r w:rsidRPr="002F542D">
                          <w:rPr>
                            <w:b/>
                            <w:noProof/>
                          </w:rPr>
                          <w:t>Seat &gt; Setup</w:t>
                        </w:r>
                        <w:r>
                          <w:rPr>
                            <w:noProof/>
                          </w:rPr>
                          <w:t xml:space="preserve"> butonlarına basılır. </w:t>
                        </w:r>
                      </w:p>
                    </w:txbxContent>
                  </v:textbox>
                </v:shape>
                <v:group id="Grup 9" o:spid="_x0000_s1050" style="position:absolute;width:16198;height:21596" coordorigin="" coordsize="16197,2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Resim 10" o:spid="_x0000_s1051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yv2/AAAAA2wAAAA8AAABkcnMvZG93bnJldi54bWxEj0GLwkAMhe+C/2GI4E2nKshanRYRBMEF&#10;0V3voRPbYidTOqPWf28OC3tLyHsv39vkvWvUk7pQezYwmyagiAtvay4N/P7sJ1+gQkS22HgmA28K&#10;kGfDwQZT6198pucllkpCOKRooIqxTbUORUUOw9S3xHK7+c5hlLUrte3wJeGu0fMkWWqHNcuHClva&#10;VVTcLw9nQET6tCrbKxaL8/du39jb0VpjxqN+uwYVqY//4j/3wQq+0EsXGUB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K/b8AAAADbAAAADwAAAAAAAAAAAAAAAACfAgAA&#10;ZHJzL2Rvd25yZXYueG1sUEsFBgAAAAAEAAQA9wAAAIwDAAAAAA==&#10;">
                    <v:imagedata r:id="rId27" o:title=""/>
                    <v:path arrowok="t"/>
                  </v:shape>
                  <v:shape id="Resim 11" o:spid="_x0000_s1052" type="#_x0000_t75" style="position:absolute;left:1849;top:7611;width:4134;height:4134;rotation:-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jj//AAAAA2wAAAA8AAABkcnMvZG93bnJldi54bWxET0uLwjAQvgv+hzDC3jStLItUY1FBEPGw&#10;Pg56G5qxLTaT0ERb//1mYWFv8/E9Z5H3phEvan1tWUE6SUAQF1bXXCq4nLfjGQgfkDU2lknBmzzk&#10;y+FggZm2HR/pdQqliCHsM1RQheAyKX1RkUE/sY44cnfbGgwRtqXULXYx3DRymiRf0mDNsaFCR5uK&#10;isfpaRTsvXWz76K2eL19HropHs/arZX6GPWrOYhAffgX/7l3Os5P4feXeIBc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OP/8AAAADbAAAADwAAAAAAAAAAAAAAAACfAgAA&#10;ZHJzL2Rvd25yZXYueG1sUEsFBgAAAAAEAAQA9wAAAIwDAAAAAA==&#10;">
                    <v:imagedata r:id="rId25" o:title=""/>
                    <v:path arrowok="t"/>
                  </v:shape>
                  <v:rect id="Dikdörtgen 12" o:spid="_x0000_s1053" style="position:absolute;left:687;top:4968;width:3209;height: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qTMAA&#10;AADbAAAADwAAAGRycy9kb3ducmV2LnhtbERPTYvCMBC9L/gfwgh7W1NzWKUaRQVxd/HgunofmrEt&#10;NpPSxLb+e7MgeJvH+5z5sreVaKnxpWMN41ECgjhzpuRcw+lv+zEF4QOywcoxabiTh+Vi8DbH1LiO&#10;f6k9hlzEEPYpaihCqFMpfVaQRT9yNXHkLq6xGCJscmka7GK4raRKkk9pseTYUGBNm4Ky6/FmNRzc&#10;9SKrs1I/k/VOTb7ttMvbvdbvw341AxGoDy/x0/1l4nwF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hqTMAAAADbAAAADwAAAAAAAAAAAAAAAACYAgAAZHJzL2Rvd25y&#10;ZXYueG1sUEsFBgAAAAAEAAQA9QAAAIUDAAAAAA==&#10;" filled="f" strokecolor="red" strokeweight="1.5pt"/>
                </v:group>
                <w10:anchorlock/>
              </v:group>
            </w:pict>
          </mc:Fallback>
        </mc:AlternateContent>
      </w:r>
    </w:p>
    <w:p w14:paraId="3B0D9F0D" w14:textId="77777777" w:rsidR="00EC70FD" w:rsidRDefault="00EC70FD" w:rsidP="00AB2F98">
      <w:pPr>
        <w:rPr>
          <w:noProof/>
        </w:rPr>
      </w:pPr>
    </w:p>
    <w:p w14:paraId="0ECA314D" w14:textId="1C59FFE5" w:rsidR="00884613" w:rsidRDefault="00EC70FD" w:rsidP="00CD0665">
      <w:r>
        <w:rPr>
          <w:noProof/>
        </w:rPr>
        <mc:AlternateContent>
          <mc:Choice Requires="wpg">
            <w:drawing>
              <wp:inline distT="0" distB="0" distL="0" distR="0" wp14:anchorId="67240EC6" wp14:editId="0F2D4388">
                <wp:extent cx="5744845" cy="2159635"/>
                <wp:effectExtent l="0" t="0" r="8255" b="0"/>
                <wp:docPr id="7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2159635"/>
                          <a:chOff x="0" y="0"/>
                          <a:chExt cx="5744845" cy="2159635"/>
                        </a:xfrm>
                      </wpg:grpSpPr>
                      <wps:wsp>
                        <wps:cNvPr id="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916045" cy="925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CADFA" w14:textId="6F240101" w:rsidR="00335A5F" w:rsidRDefault="002F542D">
                              <w:r>
                                <w:t>E</w:t>
                              </w:r>
                              <w:r w:rsidR="00335A5F">
                                <w:t>kranın sağ tarafında bulunan</w:t>
                              </w:r>
                              <w:r>
                                <w:t xml:space="preserve"> “</w:t>
                              </w:r>
                              <w:r w:rsidR="00335A5F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1A437C" wp14:editId="00013D86">
                                    <wp:extent cx="135966" cy="216000"/>
                                    <wp:effectExtent l="0" t="0" r="0" b="0"/>
                                    <wp:docPr id="471" name="Resim 471" descr="C:\Users\Yunus\AppData\Local\Microsoft\Windows\INetCache\Content.Word\CUI_POPUP_DELETE__ICON_BUTTO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Yunus\AppData\Local\Microsoft\Windows\INetCache\Content.Word\CUI_POPUP_DELETE__ICON_BUTT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966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“ butonuna basıldığında koltukların hepsi kaldırılır ve koltuklar beyaz renge döner. Kaydet ”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509408" wp14:editId="65F07DC1">
                                    <wp:extent cx="135966" cy="216000"/>
                                    <wp:effectExtent l="0" t="0" r="0" b="0"/>
                                    <wp:docPr id="472" name="Resim 472" descr="C:\Users\Yunus\AppData\Local\Microsoft\Windows\INetCache\Content.Word\CUI_SAVE_ICON_BUTTO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Users\Yunus\AppData\Local\Microsoft\Windows\INetCache\Content.Word\CUI_SAVE_ICON_BUTT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966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” butonuna basılarak işlem onaylanır.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240EC6" id="Grup 7" o:spid="_x0000_s1049" style="width:452.35pt;height:170.05pt;mso-position-horizontal-relative:char;mso-position-vertical-relative:line" coordsize="57448,215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">
                <v:shape id="Metin Kutusu 2" o:spid="_x0000_s1050" type="#_x0000_t202" style="position:absolute;left:18288;width:39160;height:9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14:paraId="0CECADFA" w14:textId="6F240101" w:rsidR="00335A5F" w:rsidRDefault="002F542D">
                        <w:r>
                          <w:t>E</w:t>
                        </w:r>
                        <w:r w:rsidR="00335A5F">
                          <w:t>kranın sağ tarafında bulunan</w:t>
                        </w:r>
                        <w:r>
                          <w:t xml:space="preserve"> “</w:t>
                        </w:r>
                        <w:r w:rsidR="00335A5F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B1A437C" wp14:editId="00013D86">
                              <wp:extent cx="135966" cy="216000"/>
                              <wp:effectExtent l="0" t="0" r="0" b="0"/>
                              <wp:docPr id="22" name="Resim 22" descr="C:\Users\Yunus\AppData\Local\Microsoft\Windows\INetCache\Content.Word\CUI_POPUP_DELETE__ICON_BUTT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Yunus\AppData\Local\Microsoft\Windows\INetCache\Content.Word\CUI_POPUP_DELETE__ICON_BUTT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966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“ butonuna basıldığında koltukların hepsi kaldırılır ve koltuklar beyaz renge döner. Kaydet ”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E509408" wp14:editId="65F07DC1">
                              <wp:extent cx="135966" cy="216000"/>
                              <wp:effectExtent l="0" t="0" r="0" b="0"/>
                              <wp:docPr id="23" name="Resim 23" descr="C:\Users\Yunus\AppData\Local\Microsoft\Windows\INetCache\Content.Word\CUI_SAVE_ICON_BUTT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Yunus\AppData\Local\Microsoft\Windows\INetCache\Content.Word\CUI_SAVE_ICON_BUTT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966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” butonuna basılarak işlem onaylanır.</w:t>
                        </w:r>
                      </w:p>
                    </w:txbxContent>
                  </v:textbox>
                </v:shape>
                <v:shape id="Resim 4" o:spid="_x0000_s1051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qqPTCAAAA2gAAAA8AAABkcnMvZG93bnJldi54bWxEj81qwzAQhO+FvoPYQm+1nGKS4FgJJZDS&#10;W4mTQ3JbrK1tYq2MpPrn7atCIMdhZr5hit1kOjGQ861lBYskBUFcWd1yreB8OrytQfiArLGzTApm&#10;8rDbPj8VmGs78pGGMtQiQtjnqKAJoc+l9FVDBn1ie+Lo/VhnMETpaqkdjhFuOvmepktpsOW40GBP&#10;+4aqW/lrFFxnHM+fwyUr3fdtkouVNz1XSr2+TB8bEIGm8Ajf219aQQb/V+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Kqj0wgAAANoAAAAPAAAAAAAAAAAAAAAAAJ8C&#10;AABkcnMvZG93bnJldi54bWxQSwUGAAAAAAQABAD3AAAAjgMAAAAA&#10;">
                  <v:imagedata r:id="rId32" o:title=""/>
                  <v:path arrowok="t"/>
                </v:shape>
                <w10:anchorlock/>
              </v:group>
            </w:pict>
          </mc:Fallback>
        </mc:AlternateContent>
      </w:r>
    </w:p>
    <w:p w14:paraId="0581B075" w14:textId="78897250" w:rsidR="005522DD" w:rsidRDefault="005522DD" w:rsidP="005522DD">
      <w:pPr>
        <w:pStyle w:val="Balk3"/>
      </w:pPr>
      <w:r>
        <w:t>3.3.2. Koltuk Düzenleme</w:t>
      </w:r>
    </w:p>
    <w:p w14:paraId="7FE42111" w14:textId="57F256F5" w:rsidR="003A32F7" w:rsidRPr="003A32F7" w:rsidRDefault="003A32F7" w:rsidP="003A32F7">
      <w:r>
        <w:t>Bu menüde koltukların yerleri düzenlenir.</w:t>
      </w:r>
    </w:p>
    <w:p w14:paraId="4A2E97FC" w14:textId="33CDD8BA" w:rsidR="005522DD" w:rsidRPr="005522DD" w:rsidRDefault="003A32F7" w:rsidP="005522DD">
      <w:r>
        <w:rPr>
          <w:noProof/>
        </w:rPr>
        <mc:AlternateContent>
          <mc:Choice Requires="wpg">
            <w:drawing>
              <wp:inline distT="0" distB="0" distL="0" distR="0" wp14:anchorId="53D0B0A3" wp14:editId="1D15EFFE">
                <wp:extent cx="5750094" cy="2159635"/>
                <wp:effectExtent l="0" t="0" r="3175" b="0"/>
                <wp:docPr id="48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094" cy="2159635"/>
                          <a:chOff x="79" y="0"/>
                          <a:chExt cx="5750094" cy="2159635"/>
                        </a:xfrm>
                      </wpg:grpSpPr>
                      <wps:wsp>
                        <wps:cNvPr id="4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564" y="47625"/>
                            <a:ext cx="3864609" cy="572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2E86A" w14:textId="18565545" w:rsidR="003A32F7" w:rsidRDefault="003A32F7" w:rsidP="003A32F7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Menü sayfasına girildiğinde sırasıyla </w:t>
                              </w:r>
                              <w:r w:rsidRPr="002F542D">
                                <w:rPr>
                                  <w:b/>
                                  <w:noProof/>
                                </w:rPr>
                                <w:t xml:space="preserve">Seat &gt; </w:t>
                              </w:r>
                              <w:r>
                                <w:rPr>
                                  <w:b/>
                                  <w:noProof/>
                                </w:rPr>
                                <w:t>View</w:t>
                              </w:r>
                              <w:r>
                                <w:rPr>
                                  <w:noProof/>
                                </w:rPr>
                                <w:t xml:space="preserve"> butonlarına basılır.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50" name="Grup 50"/>
                        <wpg:cNvGrpSpPr/>
                        <wpg:grpSpPr>
                          <a:xfrm>
                            <a:off x="79" y="0"/>
                            <a:ext cx="1619726" cy="2159635"/>
                            <a:chOff x="79" y="0"/>
                            <a:chExt cx="1619726" cy="2159635"/>
                          </a:xfrm>
                        </wpg:grpSpPr>
                        <pic:pic xmlns:pic="http://schemas.openxmlformats.org/drawingml/2006/picture">
                          <pic:nvPicPr>
                            <pic:cNvPr id="51" name="Resim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" y="0"/>
                              <a:ext cx="1619726" cy="21596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Resim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0000">
                              <a:off x="556469" y="761121"/>
                              <a:ext cx="413385" cy="413385"/>
                            </a:xfrm>
                            <a:prstGeom prst="rect">
                              <a:avLst/>
                            </a:prstGeom>
                            <a:effectLst>
                              <a:glow rad="101600">
                                <a:schemeClr val="bg1">
                                  <a:alpha val="60000"/>
                                </a:schemeClr>
                              </a:glow>
                            </a:effectLst>
                          </pic:spPr>
                        </pic:pic>
                        <wps:wsp>
                          <wps:cNvPr id="53" name="Dikdörtgen 53"/>
                          <wps:cNvSpPr/>
                          <wps:spPr>
                            <a:xfrm>
                              <a:off x="440186" y="496843"/>
                              <a:ext cx="320965" cy="3329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0B0A3" id="Grup 48" o:spid="_x0000_s1052" style="width:452.75pt;height:170.05pt;mso-position-horizontal-relative:char;mso-position-vertical-relative:line" coordorigin="" coordsize="57500,215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">
                <v:shape id="Metin Kutusu 2" o:spid="_x0000_s1053" type="#_x0000_t202" style="position:absolute;left:18855;top:476;width:38646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14:paraId="0D62E86A" w14:textId="18565545" w:rsidR="003A32F7" w:rsidRDefault="003A32F7" w:rsidP="003A32F7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Menü sayfasına girildiğinde sırasıyla </w:t>
                        </w:r>
                        <w:r w:rsidRPr="002F542D">
                          <w:rPr>
                            <w:b/>
                            <w:noProof/>
                          </w:rPr>
                          <w:t xml:space="preserve">Seat &gt; </w:t>
                        </w:r>
                        <w:r>
                          <w:rPr>
                            <w:b/>
                            <w:noProof/>
                          </w:rPr>
                          <w:t>View</w:t>
                        </w:r>
                        <w:r>
                          <w:rPr>
                            <w:noProof/>
                          </w:rPr>
                          <w:t xml:space="preserve"> butonlarına basılır. </w:t>
                        </w:r>
                      </w:p>
                    </w:txbxContent>
                  </v:textbox>
                </v:shape>
                <v:group id="Grup 50" o:spid="_x0000_s1054" style="position:absolute;width:16198;height:21596" coordorigin="" coordsize="16197,2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Resim 51" o:spid="_x0000_s1055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UozS9AAAA2wAAAA8AAABkcnMvZG93bnJldi54bWxEj1ELAUEUhd+V/zBd5Y1ZRCxDUkpRsni/&#10;7Vy7m507285g/XujlMfT+c45ncWqMaV4Uu0KywoG/QgEcWp1wZmCy3nbm4JwHlljaZkUvMnBatlu&#10;LTDW9sUneiY+E6GEXYwKcu+rWEqX5mTQ9W1FHLybrQ36IOtM6hpfodyUchhFE2mw4LCQY0WbnNJ7&#10;8jAKAiSPs6y6Yjo6HTbbUt/2WivV7TTrOQhPjf/Dv/ROKxgP4Psl/A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xSjNL0AAADbAAAADwAAAAAAAAAAAAAAAACfAgAAZHJz&#10;L2Rvd25yZXYueG1sUEsFBgAAAAAEAAQA9wAAAIkDAAAAAA==&#10;">
                    <v:imagedata r:id="rId33" o:title=""/>
                    <v:path arrowok="t"/>
                  </v:shape>
                  <v:shape id="Resim 52" o:spid="_x0000_s1056" type="#_x0000_t75" style="position:absolute;left:5564;top:7611;width:4134;height:4134;rotation:-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bqEjEAAAA2wAAAA8AAABkcnMvZG93bnJldi54bWxEj0FrwkAUhO+F/oflCb01G0MtIbqKLRRK&#10;6UETD3p7ZJ9JMPt2yW5N+u+7gtDjMDPfMKvNZHpxpcF3lhXMkxQEcW11x42CQ/XxnIPwAVljb5kU&#10;/JKHzfrxYYWFtiPv6VqGRkQI+wIVtCG4Qkpft2TQJ9YRR+9sB4MhyqGResAxwk0vszR9lQY7jgst&#10;Onpvqb6UP0bBl7cu39WdxePp5XvMcF9p96bU02zaLkEEmsJ/+N7+1AoWGdy+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bqEjEAAAA2wAAAA8AAAAAAAAAAAAAAAAA&#10;nwIAAGRycy9kb3ducmV2LnhtbFBLBQYAAAAABAAEAPcAAACQAwAAAAA=&#10;">
                    <v:imagedata r:id="rId34" o:title=""/>
                    <v:path arrowok="t"/>
                  </v:shape>
                  <v:rect id="Dikdörtgen 53" o:spid="_x0000_s1057" style="position:absolute;left:4401;top:4968;width:3210;height:3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52F8QA&#10;AADbAAAADwAAAGRycy9kb3ducmV2LnhtbESPQWvCQBSE70L/w/IKvZlNU2wkzSoqSG3xYG17f2Sf&#10;STD7NmS3Sfz3bkHwOMzMN0y+HE0jeupcbVnBcxSDIC6srrlU8PO9nc5BOI+ssbFMCi7kYLl4mOSY&#10;aTvwF/VHX4oAYZehgsr7NpPSFRUZdJFtiYN3sp1BH2RXSt3hEOCmkUkcv0qDNYeFClvaVFScj39G&#10;wcGeT7L5TZLPdP2epB9mPpT9Xqmnx3H1BsLT6O/hW3unFcxe4P9L+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edhfEAAAA2wAAAA8AAAAAAAAAAAAAAAAAmAIAAGRycy9k&#10;b3ducmV2LnhtbFBLBQYAAAAABAAEAPUAAACJAwAAAAA=&#10;" filled="f" strokecolor="red" strokeweight="1.5pt"/>
                </v:group>
                <w10:anchorlock/>
              </v:group>
            </w:pict>
          </mc:Fallback>
        </mc:AlternateContent>
      </w:r>
    </w:p>
    <w:p w14:paraId="7FC20C5A" w14:textId="2102501E" w:rsidR="0050129F" w:rsidRDefault="0050129F" w:rsidP="00AB2F98"/>
    <w:p w14:paraId="23E59A43" w14:textId="70C83FC0" w:rsidR="003A32F7" w:rsidRDefault="0050129F" w:rsidP="00AB2F98">
      <w:r>
        <w:rPr>
          <w:noProof/>
        </w:rPr>
        <w:lastRenderedPageBreak/>
        <mc:AlternateContent>
          <mc:Choice Requires="wpg">
            <w:drawing>
              <wp:inline distT="0" distB="0" distL="0" distR="0" wp14:anchorId="48D0170C" wp14:editId="632F6DAE">
                <wp:extent cx="5744210" cy="2247900"/>
                <wp:effectExtent l="19050" t="0" r="8890" b="0"/>
                <wp:docPr id="457" name="Gr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10" cy="2247900"/>
                          <a:chOff x="0" y="0"/>
                          <a:chExt cx="5744210" cy="2247900"/>
                        </a:xfrm>
                      </wpg:grpSpPr>
                      <wpg:grpSp>
                        <wpg:cNvPr id="54" name="Grup 54"/>
                        <wpg:cNvGrpSpPr/>
                        <wpg:grpSpPr>
                          <a:xfrm>
                            <a:off x="0" y="0"/>
                            <a:ext cx="5744210" cy="2247900"/>
                            <a:chOff x="79" y="-1"/>
                            <a:chExt cx="5744766" cy="2247901"/>
                          </a:xfrm>
                        </wpg:grpSpPr>
                        <wps:wsp>
                          <wps:cNvPr id="5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-1"/>
                              <a:ext cx="3916045" cy="22479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351310" w14:textId="49F8868E" w:rsidR="0050129F" w:rsidRPr="0050129F" w:rsidRDefault="0050129F" w:rsidP="0050129F">
                                <w:pPr>
                                  <w:rPr>
                                    <w:color w:val="auto"/>
                                  </w:rPr>
                                </w:pPr>
                                <w:r w:rsidRPr="0050129F">
                                  <w:rPr>
                                    <w:color w:val="auto"/>
                                  </w:rPr>
                                  <w:t>Ekranın sol tarafında eklemek istenilen koltukların boyut ve türleri seçilir</w:t>
                                </w:r>
                                <w:r>
                                  <w:rPr>
                                    <w:color w:val="auto"/>
                                  </w:rPr>
                                  <w:t>.</w:t>
                                </w:r>
                              </w:p>
                              <w:p w14:paraId="24E80B43" w14:textId="5C1C5806" w:rsidR="0050129F" w:rsidRPr="007C7ED2" w:rsidRDefault="007C7ED2" w:rsidP="0050129F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</w:rPr>
                                  <w:t>Görselde A harfi ile işaretlenen butonun 1 ve 2 seçeneklerine basarak k</w:t>
                                </w:r>
                                <w:r w:rsidR="0050129F" w:rsidRPr="0050129F">
                                  <w:rPr>
                                    <w:color w:val="auto"/>
                                  </w:rPr>
                                  <w:t>oltuk boyutu</w:t>
                                </w:r>
                                <w:r>
                                  <w:rPr>
                                    <w:color w:val="auto"/>
                                  </w:rPr>
                                  <w:t xml:space="preserve"> ayarlanır. Görselde B harfi ile işaretlenen butonun 1 (</w:t>
                                </w:r>
                                <w:r>
                                  <w:rPr>
                                    <w:noProof/>
                                    <w:color w:val="auto"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  <w:color w:val="auto"/>
                                  </w:rPr>
                                  <w:drawing>
                                    <wp:inline distT="0" distB="0" distL="0" distR="0" wp14:anchorId="646C9683" wp14:editId="34D6FB74">
                                      <wp:extent cx="180975" cy="180975"/>
                                      <wp:effectExtent l="0" t="0" r="9525" b="9525"/>
                                      <wp:docPr id="473" name="Resim 4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9" name="S_U.jpg"/>
                                              <pic:cNvPicPr/>
                                            </pic:nvPicPr>
                                            <pic:blipFill>
                                              <a:blip r:embed="rId3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975" cy="180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color w:val="auto"/>
                                  </w:rPr>
                                  <w:t xml:space="preserve"> )</w:t>
                                </w:r>
                                <w:r>
                                  <w:rPr>
                                    <w:color w:val="auto"/>
                                  </w:rPr>
                                  <w:t xml:space="preserve"> ve 2 ( </w:t>
                                </w:r>
                                <w:r>
                                  <w:rPr>
                                    <w:noProof/>
                                    <w:color w:val="auto"/>
                                  </w:rPr>
                                  <w:drawing>
                                    <wp:inline distT="0" distB="0" distL="0" distR="0" wp14:anchorId="7025661B" wp14:editId="407C1469">
                                      <wp:extent cx="123825" cy="192617"/>
                                      <wp:effectExtent l="0" t="0" r="0" b="0"/>
                                      <wp:docPr id="474" name="Resim 4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1" name="W_U.jpg"/>
                                              <pic:cNvPicPr/>
                                            </pic:nvPicPr>
                                            <pic:blipFill>
                                              <a:blip r:embed="rId3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736" cy="2018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auto"/>
                                  </w:rPr>
                                  <w:t xml:space="preserve"> ) seçeneklerine basarak k</w:t>
                                </w:r>
                                <w:r w:rsidR="0050129F">
                                  <w:rPr>
                                    <w:color w:val="auto"/>
                                  </w:rPr>
                                  <w:t>oltuk türü</w:t>
                                </w:r>
                                <w:r>
                                  <w:rPr>
                                    <w:color w:val="auto"/>
                                  </w:rPr>
                                  <w:t xml:space="preserve"> </w:t>
                                </w:r>
                                <w:r w:rsidR="0050129F">
                                  <w:rPr>
                                    <w:color w:val="auto"/>
                                  </w:rPr>
                                  <w:t>seçilir</w:t>
                                </w:r>
                                <w:r>
                                  <w:rPr>
                                    <w:color w:val="auto"/>
                                  </w:rPr>
                                  <w:t xml:space="preserve">. Daha sonra ekranda koltuğun yerleşmesi istenilen yere basarak ya da sürükleyerek yerleşim tamamlanır. Bütün koltuk yerleşimi tamamlandıktan sonra </w:t>
                                </w:r>
                                <w:r>
                                  <w:t>k</w:t>
                                </w:r>
                                <w:r w:rsidR="0050129F">
                                  <w:t xml:space="preserve">aydet ” </w:t>
                                </w:r>
                                <w:r w:rsidR="0050129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84C2BA" wp14:editId="422F2B18">
                                      <wp:extent cx="135966" cy="216000"/>
                                      <wp:effectExtent l="0" t="0" r="0" b="0"/>
                                      <wp:docPr id="475" name="Resim 475" descr="C:\Users\Yunus\AppData\Local\Microsoft\Windows\INetCache\Content.Word\CUI_SAVE_ICON_BUTTON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Yunus\AppData\Local\Microsoft\Windows\INetCache\Content.Word\CUI_SAVE_ICON_BUTTON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5966" cy="21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50129F">
                                  <w:t xml:space="preserve"> ” butonuna basılarak işlem onaylanır.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Resim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" y="0"/>
                              <a:ext cx="1619726" cy="21596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3" name="Oval 63"/>
                        <wps:cNvSpPr/>
                        <wps:spPr>
                          <a:xfrm>
                            <a:off x="171450" y="466725"/>
                            <a:ext cx="319405" cy="3194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5032C" w14:textId="737D2AE5" w:rsidR="0050129F" w:rsidRPr="003A32F7" w:rsidRDefault="007C7ED2" w:rsidP="0050129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Oval 448"/>
                        <wps:cNvSpPr/>
                        <wps:spPr>
                          <a:xfrm>
                            <a:off x="152400" y="1323975"/>
                            <a:ext cx="319405" cy="3194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A78574" w14:textId="68F4258B" w:rsidR="0050129F" w:rsidRPr="003A32F7" w:rsidRDefault="007C7ED2" w:rsidP="0050129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Dikdörtgen 450"/>
                        <wps:cNvSpPr/>
                        <wps:spPr>
                          <a:xfrm>
                            <a:off x="0" y="371475"/>
                            <a:ext cx="209550" cy="542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Dikdörtgen 456"/>
                        <wps:cNvSpPr/>
                        <wps:spPr>
                          <a:xfrm>
                            <a:off x="0" y="1200150"/>
                            <a:ext cx="209550" cy="542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0170C" id="Grup 457" o:spid="_x0000_s1058" style="width:452.3pt;height:177pt;mso-position-horizontal-relative:char;mso-position-vertical-relative:line" coordsize="57442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">
                <v:group id="Grup 54" o:spid="_x0000_s1059" style="position:absolute;width:57442;height:22479" coordorigin="" coordsize="57447,2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Metin Kutusu 2" o:spid="_x0000_s1060" type="#_x0000_t202" style="position:absolute;left:18288;width:39160;height:2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<v:textbox>
                      <w:txbxContent>
                        <w:p w14:paraId="67351310" w14:textId="49F8868E" w:rsidR="0050129F" w:rsidRPr="0050129F" w:rsidRDefault="0050129F" w:rsidP="0050129F">
                          <w:pPr>
                            <w:rPr>
                              <w:color w:val="auto"/>
                            </w:rPr>
                          </w:pPr>
                          <w:r w:rsidRPr="0050129F">
                            <w:rPr>
                              <w:color w:val="auto"/>
                            </w:rPr>
                            <w:t>Ekranın sol tarafında eklemek istenilen koltukların boyut ve türleri seçilir</w:t>
                          </w:r>
                          <w:r>
                            <w:rPr>
                              <w:color w:val="auto"/>
                            </w:rPr>
                            <w:t>.</w:t>
                          </w:r>
                        </w:p>
                        <w:p w14:paraId="24E80B43" w14:textId="5C1C5806" w:rsidR="0050129F" w:rsidRPr="007C7ED2" w:rsidRDefault="007C7ED2" w:rsidP="0050129F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Görselde A harfi ile işaretlenen butonun 1 ve 2 seçeneklerine basarak k</w:t>
                          </w:r>
                          <w:r w:rsidR="0050129F" w:rsidRPr="0050129F">
                            <w:rPr>
                              <w:color w:val="auto"/>
                            </w:rPr>
                            <w:t>oltuk boyutu</w:t>
                          </w:r>
                          <w:r>
                            <w:rPr>
                              <w:color w:val="auto"/>
                            </w:rPr>
                            <w:t xml:space="preserve"> ayarlanır. Görselde B harfi ile işaretlenen </w:t>
                          </w:r>
                          <w:r>
                            <w:rPr>
                              <w:color w:val="auto"/>
                            </w:rPr>
                            <w:t>butonun 1</w:t>
                          </w:r>
                          <w:r>
                            <w:rPr>
                              <w:color w:val="auto"/>
                            </w:rPr>
                            <w:t xml:space="preserve"> (</w:t>
                          </w:r>
                          <w:r>
                            <w:rPr>
                              <w:noProof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646C9683" wp14:editId="34D6FB74">
                                <wp:extent cx="180975" cy="180975"/>
                                <wp:effectExtent l="0" t="0" r="9525" b="9525"/>
                                <wp:docPr id="462" name="Resim 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9" name="S_U.jpg"/>
                                        <pic:cNvPicPr/>
                                      </pic:nvPicPr>
                                      <pic:blipFill>
                                        <a:blip r:embed="rId3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975" cy="180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auto"/>
                            </w:rPr>
                            <w:t xml:space="preserve"> )</w:t>
                          </w:r>
                          <w:r>
                            <w:rPr>
                              <w:color w:val="auto"/>
                            </w:rPr>
                            <w:t xml:space="preserve"> ve 2</w:t>
                          </w:r>
                          <w:r>
                            <w:rPr>
                              <w:color w:val="auto"/>
                            </w:rPr>
                            <w:t xml:space="preserve"> (</w:t>
                          </w:r>
                          <w:r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7025661B" wp14:editId="407C1469">
                                <wp:extent cx="123825" cy="192617"/>
                                <wp:effectExtent l="0" t="0" r="0" b="0"/>
                                <wp:docPr id="464" name="Resim 4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" name="W_U.jpg"/>
                                        <pic:cNvPicPr/>
                                      </pic:nvPicPr>
                                      <pic:blipFill>
                                        <a:blip r:embed="rId3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736" cy="2018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auto"/>
                            </w:rPr>
                            <w:t xml:space="preserve"> ) </w:t>
                          </w:r>
                          <w:r>
                            <w:rPr>
                              <w:color w:val="auto"/>
                            </w:rPr>
                            <w:t>seçeneklerine basarak</w:t>
                          </w:r>
                          <w:r>
                            <w:rPr>
                              <w:color w:val="auto"/>
                            </w:rPr>
                            <w:t xml:space="preserve"> k</w:t>
                          </w:r>
                          <w:r w:rsidR="0050129F">
                            <w:rPr>
                              <w:color w:val="auto"/>
                            </w:rPr>
                            <w:t>oltuk türü</w:t>
                          </w:r>
                          <w:r>
                            <w:rPr>
                              <w:color w:val="auto"/>
                            </w:rPr>
                            <w:t xml:space="preserve"> </w:t>
                          </w:r>
                          <w:r w:rsidR="0050129F">
                            <w:rPr>
                              <w:color w:val="auto"/>
                            </w:rPr>
                            <w:t>seçilir</w:t>
                          </w:r>
                          <w:r>
                            <w:rPr>
                              <w:color w:val="auto"/>
                            </w:rPr>
                            <w:t xml:space="preserve">. Daha sonra ekranda koltuğun yerleşmesi istenilen yere basarak ya da sürükleyerek yerleşim tamamlanır. Bütün koltuk yerleşimi tamamlandıktan sonra </w:t>
                          </w:r>
                          <w:r>
                            <w:t>k</w:t>
                          </w:r>
                          <w:r w:rsidR="0050129F">
                            <w:t xml:space="preserve">aydet ” </w:t>
                          </w:r>
                          <w:r w:rsidR="0050129F">
                            <w:rPr>
                              <w:noProof/>
                            </w:rPr>
                            <w:drawing>
                              <wp:inline distT="0" distB="0" distL="0" distR="0" wp14:anchorId="2A84C2BA" wp14:editId="422F2B18">
                                <wp:extent cx="135966" cy="216000"/>
                                <wp:effectExtent l="0" t="0" r="0" b="0"/>
                                <wp:docPr id="466" name="Resim 466" descr="C:\Users\Yunus\AppData\Local\Microsoft\Windows\INetCache\Content.Word\CUI_SAVE_ICON_BUTTO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Yunus\AppData\Local\Microsoft\Windows\INetCache\Content.Word\CUI_SAVE_ICON_BUTTO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966" cy="21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0129F">
                            <w:t xml:space="preserve"> ” butonuna basılarak işlem onaylanır.</w:t>
                          </w:r>
                        </w:p>
                      </w:txbxContent>
                    </v:textbox>
                  </v:shape>
                  <v:shape id="Resim 56" o:spid="_x0000_s1061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RsrFAAAA2wAAAA8AAABkcnMvZG93bnJldi54bWxEj0FrAjEUhO8F/0N4Qm81W6FStkaRoiBW&#10;Crpir8/NczeYvCybqFt/fVMQPA4z8w0znnbOigu1wXhW8DrIQBCXXhuuFOyKxcs7iBCRNVrPpOCX&#10;Akwnvacx5tpfeUOXbaxEgnDIUUEdY5NLGcqaHIaBb4iTd/Stw5hkW0nd4jXBnZXDLBtJh4bTQo0N&#10;fdZUnrZnp+Cn+LZmvTjsV7eVHW6W+3nxZXZKPfe72QeISF18hO/tpVbwNoL/L+k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kbKxQAAANsAAAAPAAAAAAAAAAAAAAAA&#10;AJ8CAABkcnMvZG93bnJldi54bWxQSwUGAAAAAAQABAD3AAAAkQMAAAAA&#10;">
                    <v:imagedata r:id="rId40" o:title=""/>
                    <v:path arrowok="t"/>
                  </v:shape>
                </v:group>
                <v:oval id="Oval 63" o:spid="_x0000_s1062" style="position:absolute;left:1714;top:4667;width:3194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Pf8YA&#10;AADbAAAADwAAAGRycy9kb3ducmV2LnhtbESPQWvCQBSE70L/w/IKvemmilJSVymKVhBBY5vS2yP7&#10;TFKzb0N2a+K/7wpCj8PMfMNM552pxIUaV1pW8DyIQBBnVpecK/g4rvovIJxH1lhZJgVXcjCfPfSm&#10;GGvb8oEuic9FgLCLUUHhfR1L6bKCDLqBrYmDd7KNQR9kk0vdYBvgppLDKJpIgyWHhQJrWhSUnZNf&#10;o6BNl+ty8/7ZnU+77+1x/JUmP/tUqafH7u0VhKfO/4fv7Y1WMBnB7Uv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sPf8YAAADbAAAADwAAAAAAAAAAAAAAAACYAgAAZHJz&#10;L2Rvd25yZXYueG1sUEsFBgAAAAAEAAQA9QAAAIsDAAAAAA==&#10;" fillcolor="red" strokecolor="#68230b [1604]" strokeweight="1pt">
                  <v:textbox inset="0,0,0,0">
                    <w:txbxContent>
                      <w:p w14:paraId="2695032C" w14:textId="737D2AE5" w:rsidR="0050129F" w:rsidRPr="003A32F7" w:rsidRDefault="007C7ED2" w:rsidP="0050129F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448" o:spid="_x0000_s1063" style="position:absolute;left:1524;top:13239;width:3194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Z1MQA&#10;AADcAAAADwAAAGRycy9kb3ducmV2LnhtbERPy2rCQBTdC/2H4Rbc6aSipaSOUio+QASNbUp3l8w1&#10;Sc3cCZnRxL93FgWXh/OezjtTiSs1rrSs4GUYgSDOrC45V/B1XA7eQDiPrLGyTApu5GA+e+pNMda2&#10;5QNdE5+LEMIuRgWF93UspcsKMuiGtiYO3Mk2Bn2ATS51g20IN5UcRdGrNFhyaCiwps+CsnNyMQra&#10;dLEqN+vv7nza/W6Pk580+dunSvWfu493EJ46/xD/uzdawXgc1oYz4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WdTEAAAA3AAAAA8AAAAAAAAAAAAAAAAAmAIAAGRycy9k&#10;b3ducmV2LnhtbFBLBQYAAAAABAAEAPUAAACJAwAAAAA=&#10;" fillcolor="red" strokecolor="#68230b [1604]" strokeweight="1pt">
                  <v:textbox inset="0,0,0,0">
                    <w:txbxContent>
                      <w:p w14:paraId="3DA78574" w14:textId="68F4258B" w:rsidR="0050129F" w:rsidRPr="003A32F7" w:rsidRDefault="007C7ED2" w:rsidP="0050129F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rect id="Dikdörtgen 450" o:spid="_x0000_s1064" style="position:absolute;top:3714;width:2095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eusEA&#10;AADcAAAADwAAAGRycy9kb3ducmV2LnhtbERPy4rCMBTdC/MP4Q64kTFVVIZqKsOI6EqwM+j22tw+&#10;sLkpTdTq15uF4PJw3otlZ2pxpdZVlhWMhhEI4szqigsF/3/rr28QziNrrC2Tgjs5WCYfvQXG2t54&#10;T9fUFyKEsItRQel9E0vpspIMuqFtiAOX29agD7AtpG7xFsJNLcdRNJMGKw4NJTb0W1J2Ti9GwenQ&#10;1I98ZY7dIZ0x7jY75NVAqf5n9zMH4anzb/HLvdUKJtMwP5wJR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3rrBAAAA3AAAAA8AAAAAAAAAAAAAAAAAmAIAAGRycy9kb3du&#10;cmV2LnhtbFBLBQYAAAAABAAEAPUAAACGAwAAAAA=&#10;" filled="f" strokecolor="red" strokeweight="2.25pt"/>
                <v:rect id="Dikdörtgen 456" o:spid="_x0000_s1065" style="position:absolute;top:12001;width:209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jVcMA&#10;AADcAAAADwAAAGRycy9kb3ducmV2LnhtbESPQYvCMBSE74L/ITzBi2iq7BapRhFl2T0JVtHrs3m2&#10;xealNFnt+uuNsOBxmJlvmPmyNZW4UeNKywrGowgEcWZ1ybmCw/5rOAXhPLLGyjIp+CMHy0W3M8dE&#10;2zvv6Jb6XAQIuwQVFN7XiZQuK8igG9maOHgX2xj0QTa51A3eA9xUchJFsTRYclgosKZ1Qdk1/TUK&#10;zse6elw25tQe05hx+71F3gyU6vfa1QyEp9a/w//tH63g4zO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jjVcMAAADcAAAADwAAAAAAAAAAAAAAAACYAgAAZHJzL2Rv&#10;d25yZXYueG1sUEsFBgAAAAAEAAQA9QAAAIgDAAAAAA==&#10;" filled="f" strokecolor="red" strokeweight="2.25pt"/>
                <w10:anchorlock/>
              </v:group>
            </w:pict>
          </mc:Fallback>
        </mc:AlternateContent>
      </w:r>
    </w:p>
    <w:p w14:paraId="3AF5DF3B" w14:textId="10762CA1" w:rsidR="005522DD" w:rsidRDefault="005522DD" w:rsidP="00AB2F98"/>
    <w:p w14:paraId="14CD3239" w14:textId="54100F8A" w:rsidR="009A1FE0" w:rsidRDefault="009A1FE0" w:rsidP="00AB2F98">
      <w:pPr>
        <w:pStyle w:val="Balk2"/>
      </w:pPr>
      <w:r>
        <w:t>3.4. Ekran</w:t>
      </w:r>
      <w:r w:rsidR="00AB2F98">
        <w:t xml:space="preserve"> Ayarları</w:t>
      </w:r>
      <w:r w:rsidR="005522DD">
        <w:t xml:space="preserve"> Menüsü</w:t>
      </w:r>
    </w:p>
    <w:p w14:paraId="77456497" w14:textId="12310876" w:rsidR="000D1B08" w:rsidRDefault="005A7D5B" w:rsidP="005A7D5B">
      <w:r>
        <w:t>M</w:t>
      </w:r>
      <w:r w:rsidR="0083270B">
        <w:t>enü</w:t>
      </w:r>
      <w:r>
        <w:t xml:space="preserve"> bölümünden “Screen” butonuna basılır.</w:t>
      </w:r>
    </w:p>
    <w:p w14:paraId="31B087E1" w14:textId="3C30F4AF" w:rsidR="000D1B08" w:rsidRDefault="000D1B08" w:rsidP="005A7D5B">
      <w:r>
        <w:rPr>
          <w:noProof/>
        </w:rPr>
        <mc:AlternateContent>
          <mc:Choice Requires="wpg">
            <w:drawing>
              <wp:inline distT="0" distB="0" distL="0" distR="0" wp14:anchorId="0881FC70" wp14:editId="7B0FCD6F">
                <wp:extent cx="5762789" cy="2251644"/>
                <wp:effectExtent l="0" t="0" r="9525" b="0"/>
                <wp:docPr id="498" name="Gr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789" cy="2251644"/>
                          <a:chOff x="0" y="0"/>
                          <a:chExt cx="5762789" cy="2251644"/>
                        </a:xfrm>
                      </wpg:grpSpPr>
                      <wps:wsp>
                        <wps:cNvPr id="49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2919" y="42279"/>
                            <a:ext cx="4039870" cy="2209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3A425" w14:textId="7434D2CE" w:rsidR="005A7D5B" w:rsidRDefault="005A7D5B">
                              <w:r w:rsidRPr="000D1B08">
                                <w:rPr>
                                  <w:b/>
                                </w:rPr>
                                <w:t>Screen T</w:t>
                              </w:r>
                              <w:r w:rsidR="000D1B08" w:rsidRPr="000D1B08">
                                <w:rPr>
                                  <w:b/>
                                </w:rPr>
                                <w:t>imeout</w:t>
                              </w:r>
                              <w:r>
                                <w:t>: Ekranın otomatik olarak kilitlenme süresi ayarlanabilir. Görselde bu değer 15 saniye olarak seçilmiştir.</w:t>
                              </w:r>
                            </w:p>
                            <w:p w14:paraId="77C4095A" w14:textId="55A414AE" w:rsidR="005A7D5B" w:rsidRDefault="005A7D5B">
                              <w:r w:rsidRPr="000D1B08">
                                <w:rPr>
                                  <w:b/>
                                </w:rPr>
                                <w:t>Brightness</w:t>
                              </w:r>
                              <w:r>
                                <w:t>: Ekran parlaklığı ayarlanabilir. Görselde bu değer %100 olarak seçilmiştir.</w:t>
                              </w:r>
                            </w:p>
                            <w:p w14:paraId="1CD17104" w14:textId="77777777" w:rsidR="00F91AC7" w:rsidRDefault="005A7D5B">
                              <w:r w:rsidRPr="000D1B08">
                                <w:rPr>
                                  <w:b/>
                                </w:rPr>
                                <w:t>Calibration</w:t>
                              </w:r>
                              <w:r>
                                <w:t xml:space="preserve">: Ekranın dokunmatik ayarlarının </w:t>
                              </w:r>
                              <w:r w:rsidR="000D1B08">
                                <w:t>yapıldığı</w:t>
                              </w:r>
                              <w:r>
                                <w:t xml:space="preserve"> bölümdür. Kalibrasyon butonuna basıldığında ekranın </w:t>
                              </w:r>
                              <w:r w:rsidR="000D1B08">
                                <w:t>her bir köşesinde</w:t>
                              </w:r>
                              <w:r>
                                <w:t xml:space="preserve"> sırasıyla kırmızı oklar çıkacaktır. </w:t>
                              </w:r>
                              <w:r w:rsidR="000D1B08">
                                <w:t>Bu okların en uç noktasına basarak ekranın kalibrasyon ayarları yapılır.</w:t>
                              </w:r>
                            </w:p>
                            <w:p w14:paraId="7C815F36" w14:textId="77777777" w:rsidR="00F91AC7" w:rsidRPr="005A7D5B" w:rsidRDefault="00F91AC7" w:rsidP="00F91AC7">
                              <w:r>
                                <w:t>Tüm ayarlar yapıldıktan sonra “</w:t>
                              </w:r>
                              <w:r w:rsidRPr="004C7168">
                                <w:rPr>
                                  <w:b/>
                                </w:rPr>
                                <w:t>Save</w:t>
                              </w:r>
                              <w:r>
                                <w:t>” butonuna basarak kayıt edilir.</w:t>
                              </w:r>
                            </w:p>
                            <w:p w14:paraId="12BA43EF" w14:textId="29E976DA" w:rsidR="005A7D5B" w:rsidRDefault="000D1B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Resim 496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81FC70" id="Grup 498" o:spid="_x0000_s1054" style="width:453.75pt;height:177.3pt;mso-position-horizontal-relative:char;mso-position-vertical-relative:line" coordsize="57627,22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">
                <v:shape id="_x0000_s1055" type="#_x0000_t202" style="position:absolute;left:17229;top:422;width:40398;height:2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hZs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WRLD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hZsMAAADcAAAADwAAAAAAAAAAAAAAAACYAgAAZHJzL2Rv&#10;d25yZXYueG1sUEsFBgAAAAAEAAQA9QAAAIgDAAAAAA==&#10;" stroked="f">
                  <v:textbox>
                    <w:txbxContent>
                      <w:p w14:paraId="7BE3A425" w14:textId="7434D2CE" w:rsidR="005A7D5B" w:rsidRDefault="005A7D5B">
                        <w:proofErr w:type="spellStart"/>
                        <w:r w:rsidRPr="000D1B08">
                          <w:rPr>
                            <w:b/>
                          </w:rPr>
                          <w:t>Screen</w:t>
                        </w:r>
                        <w:proofErr w:type="spellEnd"/>
                        <w:r w:rsidRPr="000D1B08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0D1B08">
                          <w:rPr>
                            <w:b/>
                          </w:rPr>
                          <w:t>T</w:t>
                        </w:r>
                        <w:r w:rsidR="000D1B08" w:rsidRPr="000D1B08">
                          <w:rPr>
                            <w:b/>
                          </w:rPr>
                          <w:t>imeout</w:t>
                        </w:r>
                        <w:proofErr w:type="spellEnd"/>
                        <w:r>
                          <w:t>: Ekranın otomatik olarak kilitlenme süresi ayarlanabilir. Görselde bu değer 15 saniye olarak seçilmiştir.</w:t>
                        </w:r>
                      </w:p>
                      <w:p w14:paraId="77C4095A" w14:textId="55A414AE" w:rsidR="005A7D5B" w:rsidRDefault="005A7D5B">
                        <w:proofErr w:type="spellStart"/>
                        <w:r w:rsidRPr="000D1B08">
                          <w:rPr>
                            <w:b/>
                          </w:rPr>
                          <w:t>Brightness</w:t>
                        </w:r>
                        <w:proofErr w:type="spellEnd"/>
                        <w:r>
                          <w:t>: Ekran parlaklığı ayarlanabilir. Görselde bu değer %100 olarak seçilmiştir.</w:t>
                        </w:r>
                      </w:p>
                      <w:p w14:paraId="1CD17104" w14:textId="77777777" w:rsidR="00F91AC7" w:rsidRDefault="005A7D5B">
                        <w:proofErr w:type="spellStart"/>
                        <w:r w:rsidRPr="000D1B08">
                          <w:rPr>
                            <w:b/>
                          </w:rPr>
                          <w:t>Calibration</w:t>
                        </w:r>
                        <w:proofErr w:type="spellEnd"/>
                        <w:r>
                          <w:t xml:space="preserve">: Ekranın dokunmatik ayarlarının </w:t>
                        </w:r>
                        <w:r w:rsidR="000D1B08">
                          <w:t>yapıldığı</w:t>
                        </w:r>
                        <w:r>
                          <w:t xml:space="preserve"> bölümdür. Kalibrasyon butonuna basıldığında ekranın </w:t>
                        </w:r>
                        <w:r w:rsidR="000D1B08">
                          <w:t>her bir köşesinde</w:t>
                        </w:r>
                        <w:r>
                          <w:t xml:space="preserve"> sırasıyla kırmızı oklar çıkacaktır. </w:t>
                        </w:r>
                        <w:r w:rsidR="000D1B08">
                          <w:t xml:space="preserve">Bu okların en uç noktasına basarak ekranın </w:t>
                        </w:r>
                        <w:proofErr w:type="gramStart"/>
                        <w:r w:rsidR="000D1B08">
                          <w:t>kalibrasyon</w:t>
                        </w:r>
                        <w:proofErr w:type="gramEnd"/>
                        <w:r w:rsidR="000D1B08">
                          <w:t xml:space="preserve"> ayarları yapılır.</w:t>
                        </w:r>
                      </w:p>
                      <w:p w14:paraId="7C815F36" w14:textId="77777777" w:rsidR="00F91AC7" w:rsidRPr="005A7D5B" w:rsidRDefault="00F91AC7" w:rsidP="00F91AC7">
                        <w:r>
                          <w:t>Tüm ayarlar yapıldıktan sonra “</w:t>
                        </w:r>
                        <w:proofErr w:type="spellStart"/>
                        <w:r w:rsidRPr="004C7168">
                          <w:rPr>
                            <w:b/>
                          </w:rPr>
                          <w:t>Save</w:t>
                        </w:r>
                        <w:proofErr w:type="spellEnd"/>
                        <w:r>
                          <w:t>” butonuna basarak kayıt edilir.</w:t>
                        </w:r>
                      </w:p>
                      <w:p w14:paraId="12BA43EF" w14:textId="29E976DA" w:rsidR="005A7D5B" w:rsidRDefault="000D1B08">
                        <w:r>
                          <w:t xml:space="preserve"> </w:t>
                        </w:r>
                      </w:p>
                    </w:txbxContent>
                  </v:textbox>
                </v:shape>
                <v:shape id="Resim 496" o:spid="_x0000_s1056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unS/EAAAA3AAAAA8AAABkcnMvZG93bnJldi54bWxEj1FrwjAUhd8H+w/hDvY2U8cUrUYZlcp8&#10;EXT7AZfmLi1tbkKT2frvF0Hw8XDO+Q5nvR1tJy7Uh8axgukkA0FcOd2wUfDzXb4tQISIrLFzTAqu&#10;FGC7eX5aY67dwCe6nKMRCcIhRwV1jD6XMlQ1WQwT54mT9+t6izHJ3kjd45DgtpPvWTaXFhtOCzV6&#10;Kmqq2vOfVeBnpS6O5tDsTOEP5X7a7mZDq9Try/i5AhFpjI/wvf2lFXws53A7k46A3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unS/EAAAA3AAAAA8AAAAAAAAAAAAAAAAA&#10;nwIAAGRycy9kb3ducmV2LnhtbFBLBQYAAAAABAAEAPcAAACQAwAAAAA=&#10;">
                  <v:imagedata r:id="rId42" o:title=""/>
                  <v:path arrowok="t"/>
                </v:shape>
                <w10:anchorlock/>
              </v:group>
            </w:pict>
          </mc:Fallback>
        </mc:AlternateContent>
      </w:r>
    </w:p>
    <w:p w14:paraId="16A8A1B8" w14:textId="726BF469" w:rsidR="00AB2F98" w:rsidRDefault="00101EDC" w:rsidP="00AB2F98">
      <w:pPr>
        <w:pStyle w:val="Balk2"/>
      </w:pPr>
      <w:r>
        <w:t>3.5</w:t>
      </w:r>
      <w:r w:rsidR="00AB2F98">
        <w:t>. Güncelleme</w:t>
      </w:r>
      <w:r w:rsidR="005522DD">
        <w:t xml:space="preserve"> Menüsü</w:t>
      </w:r>
    </w:p>
    <w:p w14:paraId="3F93076E" w14:textId="7ED64C99" w:rsidR="000B0E96" w:rsidRDefault="007C7F82" w:rsidP="007C7F82">
      <w:pPr>
        <w:rPr>
          <w:noProof/>
        </w:rPr>
      </w:pPr>
      <w:r>
        <w:t xml:space="preserve">Güncellemeler bilgisayar ya da mobil üzerinden </w:t>
      </w:r>
      <w:r>
        <w:rPr>
          <w:b/>
        </w:rPr>
        <w:t>VSENST</w:t>
      </w:r>
      <w:r>
        <w:t xml:space="preserve"> cihazına bağlanarak yapılır. </w:t>
      </w:r>
    </w:p>
    <w:p w14:paraId="0DC7F5E5" w14:textId="0690DF61" w:rsidR="007C7F82" w:rsidRDefault="000B0E96" w:rsidP="007C7F82">
      <w:r>
        <w:rPr>
          <w:noProof/>
        </w:rPr>
        <mc:AlternateContent>
          <mc:Choice Requires="wpg">
            <w:drawing>
              <wp:inline distT="0" distB="0" distL="0" distR="0" wp14:anchorId="699A3E39" wp14:editId="0EFA2F3D">
                <wp:extent cx="5713789" cy="2174875"/>
                <wp:effectExtent l="0" t="0" r="1270" b="111125"/>
                <wp:docPr id="42" name="Gr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89" cy="2174875"/>
                          <a:chOff x="0" y="0"/>
                          <a:chExt cx="5713789" cy="2174875"/>
                        </a:xfrm>
                      </wpg:grpSpPr>
                      <wpg:grpSp>
                        <wpg:cNvPr id="502" name="Grup 502"/>
                        <wpg:cNvGrpSpPr/>
                        <wpg:grpSpPr>
                          <a:xfrm>
                            <a:off x="0" y="0"/>
                            <a:ext cx="1619508" cy="2174875"/>
                            <a:chOff x="156" y="0"/>
                            <a:chExt cx="1619572" cy="2175168"/>
                          </a:xfrm>
                        </wpg:grpSpPr>
                        <pic:pic xmlns:pic="http://schemas.openxmlformats.org/drawingml/2006/picture">
                          <pic:nvPicPr>
                            <pic:cNvPr id="469" name="Resim 4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6" y="0"/>
                              <a:ext cx="1619572" cy="21596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3" name="Resim 4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00000">
                              <a:off x="438818" y="1761783"/>
                              <a:ext cx="413385" cy="413385"/>
                            </a:xfrm>
                            <a:prstGeom prst="rect">
                              <a:avLst/>
                            </a:prstGeom>
                            <a:effectLst>
                              <a:glow rad="101600">
                                <a:schemeClr val="bg1">
                                  <a:alpha val="60000"/>
                                </a:schemeClr>
                              </a:glow>
                            </a:effectLst>
                          </pic:spPr>
                        </pic:pic>
                        <wps:wsp>
                          <wps:cNvPr id="494" name="Dikdörtgen 494"/>
                          <wps:cNvSpPr/>
                          <wps:spPr>
                            <a:xfrm>
                              <a:off x="193361" y="1385162"/>
                              <a:ext cx="486607" cy="5047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325" y="19050"/>
                            <a:ext cx="3847464" cy="387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A3A68" w14:textId="738D5611" w:rsidR="000B0E96" w:rsidRDefault="000B0E96" w:rsidP="000B0E96">
                              <w:r w:rsidRPr="007C7F82">
                                <w:rPr>
                                  <w:b/>
                                </w:rPr>
                                <w:t>Ana sayfa &gt; Şifre &gt; Update</w:t>
                              </w:r>
                              <w:r>
                                <w:t xml:space="preserve"> yolu takip edilir.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A3E39" id="Grup 42" o:spid="_x0000_s1069" style="width:449.9pt;height:171.25pt;mso-position-horizontal-relative:char;mso-position-vertical-relative:line" coordsize="57137,217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">
                <v:group id="Grup 502" o:spid="_x0000_s1070" style="position:absolute;width:16195;height:21748" coordorigin="1" coordsize="16195,2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Resim 469" o:spid="_x0000_s1071" type="#_x0000_t75" style="position:absolute;left:1;width:16196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2s8HFAAAA3AAAAA8AAABkcnMvZG93bnJldi54bWxEj0FrAjEUhO+F/ofwCr3VbEWkbo0iRakF&#10;K+wq9frYPDeLm5clibr996ZQ8DjMfDPMdN7bVlzIh8axgtdBBoK4crrhWsF+t3p5AxEissbWMSn4&#10;pQDz2ePDFHPtrlzQpYy1SCUcclRgYuxyKUNlyGIYuI44eUfnLcYkfS21x2sqt60cZtlYWmw4LRjs&#10;6MNQdSrPVsHotFx/fZeHRTxPViOvf8xm+1ko9fzUL95BROrjPfxPr3XixhP4O5OO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9rPBxQAAANwAAAAPAAAAAAAAAAAAAAAA&#10;AJ8CAABkcnMvZG93bnJldi54bWxQSwUGAAAAAAQABAD3AAAAkQMAAAAA&#10;">
                    <v:imagedata r:id="rId43" o:title=""/>
                    <v:path arrowok="t"/>
                  </v:shape>
                  <v:shape id="Resim 493" o:spid="_x0000_s1072" type="#_x0000_t75" style="position:absolute;left:4388;top:17617;width:4134;height:4134;rotation:-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3Kp7FAAAA3AAAAA8AAABkcnMvZG93bnJldi54bWxEj0FrwkAUhO+F/oflFbw1m1opMbqKFgoi&#10;PdTEg94e2WcSmn27ZLcm/vtuoeBxmJlvmOV6NJ24Uu9bywpekhQEcWV1y7WCY/nxnIHwAVljZ5kU&#10;3MjDevX4sMRc24EPdC1CLSKEfY4KmhBcLqWvGjLoE+uIo3exvcEQZV9L3eMQ4aaT0zR9kwZbjgsN&#10;OnpvqPoufoyCvbcu+6pai6fz7HOY4qHUbqvU5GncLEAEGsM9/N/eaQWz+Sv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yqexQAAANwAAAAPAAAAAAAAAAAAAAAA&#10;AJ8CAABkcnMvZG93bnJldi54bWxQSwUGAAAAAAQABAD3AAAAkQMAAAAA&#10;">
                    <v:imagedata r:id="rId34" o:title=""/>
                    <v:path arrowok="t"/>
                  </v:shape>
                  <v:rect id="Dikdörtgen 494" o:spid="_x0000_s1073" style="position:absolute;left:1933;top:13851;width:4866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euMUA&#10;AADcAAAADwAAAGRycy9kb3ducmV2LnhtbESPT2vCQBTE70K/w/IKvdWNQaqNWaUVRCse1Or9kX35&#10;g9m3IbtN0m/fFQoeh5n5DZOuBlOLjlpXWVYwGUcgiDOrKy4UXL43r3MQziNrrC2Tgl9ysFo+jVJM&#10;tO35RN3ZFyJA2CWooPS+SaR0WUkG3dg2xMHLbWvQB9kWUrfYB7ipZRxFb9JgxWGhxIbWJWW3849R&#10;cLS3XNbXON7PPrfx7MvM+6I7KPXyPHwsQHga/CP8395pBdP3Kdz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x64xQAAANwAAAAPAAAAAAAAAAAAAAAAAJgCAABkcnMv&#10;ZG93bnJldi54bWxQSwUGAAAAAAQABAD1AAAAigMAAAAA&#10;" filled="f" strokecolor="red" strokeweight="1.5pt"/>
                </v:group>
                <v:shape id="Metin Kutusu 2" o:spid="_x0000_s1074" type="#_x0000_t202" style="position:absolute;left:18663;top:190;width:38474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14:paraId="6CEA3A68" w14:textId="738D5611" w:rsidR="000B0E96" w:rsidRDefault="000B0E96" w:rsidP="000B0E96">
                        <w:r w:rsidRPr="007C7F82">
                          <w:rPr>
                            <w:b/>
                          </w:rPr>
                          <w:t>Ana sayfa &gt; Şifre &gt; Update</w:t>
                        </w:r>
                        <w:r>
                          <w:t xml:space="preserve"> yolu takip edilir.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DECE65" w14:textId="13ED0508" w:rsidR="007C7F82" w:rsidRDefault="007C7F82" w:rsidP="007C7F82">
      <w:r>
        <w:t xml:space="preserve"> </w:t>
      </w:r>
    </w:p>
    <w:p w14:paraId="6DA0BD79" w14:textId="06E6C339" w:rsidR="007C7F82" w:rsidRDefault="000B0E96" w:rsidP="007C7F82">
      <w:r>
        <w:rPr>
          <w:noProof/>
        </w:rPr>
        <w:lastRenderedPageBreak/>
        <mc:AlternateContent>
          <mc:Choice Requires="wpg">
            <w:drawing>
              <wp:inline distT="0" distB="0" distL="0" distR="0" wp14:anchorId="54E56EF2" wp14:editId="6388DAB2">
                <wp:extent cx="5588014" cy="2159635"/>
                <wp:effectExtent l="0" t="0" r="0" b="0"/>
                <wp:docPr id="21" name="Gr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14" cy="2159635"/>
                          <a:chOff x="79" y="0"/>
                          <a:chExt cx="5588014" cy="2159635"/>
                        </a:xfrm>
                      </wpg:grpSpPr>
                      <pic:pic xmlns:pic="http://schemas.openxmlformats.org/drawingml/2006/picture">
                        <pic:nvPicPr>
                          <pic:cNvPr id="17" name="Resim 17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" y="0"/>
                            <a:ext cx="1619726" cy="215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209" y="12700"/>
                            <a:ext cx="3778884" cy="1966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2699C" w14:textId="39C3412A" w:rsidR="00C27AF3" w:rsidRDefault="007C7F82">
                              <w:r>
                                <w:t>Update ekranı açıldığı zaman</w:t>
                              </w:r>
                              <w:r w:rsidR="008F7B5B">
                                <w:t xml:space="preserve"> </w:t>
                              </w:r>
                              <w:r w:rsidR="00AD03B4" w:rsidRPr="00AD03B4">
                                <w:rPr>
                                  <w:b/>
                                </w:rPr>
                                <w:t>VSENST</w:t>
                              </w:r>
                              <w:r w:rsidR="00AD03B4">
                                <w:t xml:space="preserve"> </w:t>
                              </w:r>
                              <w:r w:rsidR="008F7B5B">
                                <w:t>cihazı Wi-Fi paylaşımını açar. Bilgisayar üzerinden Update ekranı</w:t>
                              </w:r>
                              <w:r w:rsidR="00AD03B4">
                                <w:t>nın</w:t>
                              </w:r>
                              <w:r w:rsidR="008F7B5B">
                                <w:t xml:space="preserve"> altında</w:t>
                              </w:r>
                              <w:r w:rsidR="00AD03B4">
                                <w:t xml:space="preserve"> adı yazan</w:t>
                              </w:r>
                              <w:r w:rsidR="008F7B5B">
                                <w:t xml:space="preserve"> Wi-Fi ağına bağlanılır.</w:t>
                              </w:r>
                              <w:r w:rsidR="00AD03B4">
                                <w:t xml:space="preserve"> Bilgisayarın internet tarayıcısın</w:t>
                              </w:r>
                              <w:r w:rsidR="00DD6F09">
                                <w:t xml:space="preserve">dan site açılır. Site üzerinden </w:t>
                              </w:r>
                              <w:r w:rsidR="005C0A89">
                                <w:t>“</w:t>
                              </w:r>
                              <w:r w:rsidR="00AD03B4" w:rsidRPr="005C0A89">
                                <w:rPr>
                                  <w:b/>
                                </w:rPr>
                                <w:t>Update</w:t>
                              </w:r>
                              <w:r w:rsidR="005C0A89">
                                <w:t>”</w:t>
                              </w:r>
                              <w:r w:rsidR="00AD03B4">
                                <w:t xml:space="preserve"> butonuna </w:t>
                              </w:r>
                              <w:r w:rsidR="00DD6F09">
                                <w:t>basılır. Açılan sayfada dosya seç butonuna basarak yüklenecek dosya seçilir ve güncelleme işlemi başlatılır.</w:t>
                              </w:r>
                            </w:p>
                            <w:p w14:paraId="102BD060" w14:textId="36030729" w:rsidR="00BD3B3F" w:rsidRDefault="00BD3B3F">
                              <w:r w:rsidRPr="00FD186F">
                                <w:rPr>
                                  <w:color w:val="FFFFFF" w:themeColor="background1"/>
                                  <w:highlight w:val="red"/>
                                </w:rPr>
                                <w:t>Not:</w:t>
                              </w:r>
                              <w:r w:rsidRPr="00FD186F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t>Bazı mobillerde Wi-Fi ağına bağlanırken şifre istemektedir. Şifre “</w:t>
                              </w:r>
                              <w:r w:rsidRPr="0090154C">
                                <w:rPr>
                                  <w:b/>
                                </w:rPr>
                                <w:t>12345678</w:t>
                              </w:r>
                              <w:r>
                                <w:t>” olarak girilir.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56EF2" id="Grup 21" o:spid="_x0000_s1073" style="width:440pt;height:170.05pt;mso-position-horizontal-relative:char;mso-position-vertical-relative:line" coordorigin="" coordsize="55880,215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">
                <v:shape id="Resim 17" o:spid="_x0000_s1074" type="#_x0000_t75" style="position:absolute;width:16198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RfjAAAAA2wAAAA8AAABkcnMvZG93bnJldi54bWxET01rwkAQvRf8D8sI3upG0TZGVxFB0EuL&#10;id6H7JhEs7Mhu5r477uFQm/zeJ+z2vSmFk9qXWVZwWQcgSDOra64UHDO9u8xCOeRNdaWScGLHGzW&#10;g7cVJtp2fKJn6gsRQtglqKD0vkmkdHlJBt3YNsSBu9rWoA+wLaRusQvhppbTKPqQBisODSU2tCsp&#10;v6cPo+BwjGeny+Lr8v2KO7Lz7KZTkyk1GvbbJQhPvf8X/7kPOsz/hN9fwgFy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FF+MAAAADbAAAADwAAAAAAAAAAAAAAAACfAgAA&#10;ZHJzL2Rvd25yZXYueG1sUEsFBgAAAAAEAAQA9wAAAIwDAAAAAA==&#10;">
                  <v:imagedata r:id="rId45" o:title=""/>
                  <v:path arrowok="t"/>
                </v:shape>
                <v:shape id="Metin Kutusu 2" o:spid="_x0000_s1075" type="#_x0000_t202" style="position:absolute;left:18092;top:127;width:37788;height:19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14:paraId="5152699C" w14:textId="39C3412A" w:rsidR="00C27AF3" w:rsidRDefault="007C7F82">
                        <w:r>
                          <w:t>Update ekranı açıldığı zaman</w:t>
                        </w:r>
                        <w:r w:rsidR="008F7B5B">
                          <w:t xml:space="preserve"> </w:t>
                        </w:r>
                        <w:r w:rsidR="00AD03B4" w:rsidRPr="00AD03B4">
                          <w:rPr>
                            <w:b/>
                          </w:rPr>
                          <w:t>VSENST</w:t>
                        </w:r>
                        <w:r w:rsidR="00AD03B4">
                          <w:t xml:space="preserve"> </w:t>
                        </w:r>
                        <w:r w:rsidR="008F7B5B">
                          <w:t xml:space="preserve">cihazı </w:t>
                        </w:r>
                        <w:proofErr w:type="spellStart"/>
                        <w:r w:rsidR="008F7B5B">
                          <w:t>Wi</w:t>
                        </w:r>
                        <w:proofErr w:type="spellEnd"/>
                        <w:r w:rsidR="008F7B5B">
                          <w:t>-Fi paylaşımını açar. Bilgisayar üzerinden Update ekranı</w:t>
                        </w:r>
                        <w:r w:rsidR="00AD03B4">
                          <w:t>nın</w:t>
                        </w:r>
                        <w:r w:rsidR="008F7B5B">
                          <w:t xml:space="preserve"> altında</w:t>
                        </w:r>
                        <w:r w:rsidR="00AD03B4">
                          <w:t xml:space="preserve"> adı yazan</w:t>
                        </w:r>
                        <w:r w:rsidR="008F7B5B">
                          <w:t xml:space="preserve"> </w:t>
                        </w:r>
                        <w:proofErr w:type="spellStart"/>
                        <w:r w:rsidR="008F7B5B">
                          <w:t>Wi</w:t>
                        </w:r>
                        <w:proofErr w:type="spellEnd"/>
                        <w:r w:rsidR="008F7B5B">
                          <w:t>-Fi ağına bağlanılır.</w:t>
                        </w:r>
                        <w:r w:rsidR="00AD03B4">
                          <w:t xml:space="preserve"> Bilgisayarın internet tarayıcısın</w:t>
                        </w:r>
                        <w:r w:rsidR="00DD6F09">
                          <w:t xml:space="preserve">dan site açılır. Site üzerinden </w:t>
                        </w:r>
                        <w:r w:rsidR="005C0A89">
                          <w:t>“</w:t>
                        </w:r>
                        <w:r w:rsidR="00AD03B4" w:rsidRPr="005C0A89">
                          <w:rPr>
                            <w:b/>
                          </w:rPr>
                          <w:t>Update</w:t>
                        </w:r>
                        <w:r w:rsidR="005C0A89">
                          <w:t>”</w:t>
                        </w:r>
                        <w:r w:rsidR="00AD03B4">
                          <w:t xml:space="preserve"> butonuna </w:t>
                        </w:r>
                        <w:r w:rsidR="00DD6F09">
                          <w:t>basılır. Açılan sayfada dosya seç butonuna basarak yüklenecek dosya seçilir ve güncelleme işlemi başlatılır.</w:t>
                        </w:r>
                      </w:p>
                      <w:p w14:paraId="102BD060" w14:textId="36030729" w:rsidR="00BD3B3F" w:rsidRDefault="00BD3B3F">
                        <w:r w:rsidRPr="00FD186F">
                          <w:rPr>
                            <w:color w:val="FFFFFF" w:themeColor="background1"/>
                            <w:highlight w:val="red"/>
                          </w:rPr>
                          <w:t>Not:</w:t>
                        </w:r>
                        <w:r w:rsidRPr="00FD186F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t xml:space="preserve">Bazı mobillerde </w:t>
                        </w:r>
                        <w:proofErr w:type="spellStart"/>
                        <w:r>
                          <w:t>Wi</w:t>
                        </w:r>
                        <w:proofErr w:type="spellEnd"/>
                        <w:r>
                          <w:t>-Fi ağına bağlanırken şifre istemektedir. Şifre “</w:t>
                        </w:r>
                        <w:proofErr w:type="gramStart"/>
                        <w:r w:rsidRPr="0090154C">
                          <w:rPr>
                            <w:b/>
                          </w:rPr>
                          <w:t>12345678</w:t>
                        </w:r>
                        <w:proofErr w:type="gramEnd"/>
                        <w:r>
                          <w:t>” olarak girilir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1CB634" w14:textId="60CA474C" w:rsidR="00AC3744" w:rsidRPr="00785F6E" w:rsidRDefault="001D71F7" w:rsidP="00AC3744">
      <w:pPr>
        <w:pStyle w:val="Balk1"/>
        <w:jc w:val="both"/>
        <w:rPr>
          <w:rFonts w:asciiTheme="minorHAnsi" w:hAnsiTheme="minorHAnsi"/>
        </w:rPr>
      </w:pPr>
      <w:r>
        <w:t xml:space="preserve">4. </w:t>
      </w:r>
      <w:r w:rsidR="00AC3744">
        <w:t>Firma bilgileri</w:t>
      </w:r>
      <w:bookmarkEnd w:id="3"/>
      <w:bookmarkEnd w:id="4"/>
    </w:p>
    <w:p w14:paraId="14869D7E" w14:textId="35F9D924" w:rsidR="00B80A98" w:rsidRPr="001D71F7" w:rsidRDefault="00B80A98" w:rsidP="00B80A98">
      <w:pPr>
        <w:pStyle w:val="big-font"/>
        <w:spacing w:before="0" w:beforeAutospacing="0" w:after="165" w:afterAutospacing="0" w:line="330" w:lineRule="atLeast"/>
        <w:rPr>
          <w:rFonts w:asciiTheme="minorHAnsi" w:eastAsiaTheme="minorHAnsi" w:hAnsiTheme="minorHAnsi"/>
          <w:color w:val="000000" w:themeColor="text1"/>
          <w:sz w:val="22"/>
          <w:szCs w:val="20"/>
        </w:rPr>
      </w:pPr>
      <w:r w:rsidRPr="001D71F7">
        <w:rPr>
          <w:rFonts w:asciiTheme="minorHAnsi" w:eastAsiaTheme="minorHAnsi" w:hAnsiTheme="minorHAnsi"/>
          <w:color w:val="000000" w:themeColor="text1"/>
          <w:sz w:val="22"/>
          <w:szCs w:val="20"/>
        </w:rPr>
        <w:t>İTOSB 2. Cadde No:24 Tepeören Tuzla/İstanbul</w:t>
      </w:r>
    </w:p>
    <w:p w14:paraId="0B54B1E2" w14:textId="57076579" w:rsidR="00B80A98" w:rsidRPr="001D71F7" w:rsidRDefault="00B80A98" w:rsidP="00B80A98">
      <w:pPr>
        <w:pStyle w:val="big-font"/>
        <w:spacing w:before="0" w:beforeAutospacing="0" w:after="165" w:afterAutospacing="0" w:line="330" w:lineRule="atLeast"/>
        <w:rPr>
          <w:rFonts w:asciiTheme="minorHAnsi" w:eastAsiaTheme="minorHAnsi" w:hAnsiTheme="minorHAnsi"/>
          <w:color w:val="000000" w:themeColor="text1"/>
          <w:sz w:val="22"/>
          <w:szCs w:val="20"/>
        </w:rPr>
      </w:pPr>
      <w:r w:rsidRPr="001D71F7">
        <w:rPr>
          <w:rFonts w:asciiTheme="minorHAnsi" w:eastAsiaTheme="minorHAnsi" w:hAnsiTheme="minorHAnsi"/>
          <w:color w:val="000000" w:themeColor="text1"/>
          <w:sz w:val="22"/>
          <w:szCs w:val="20"/>
        </w:rPr>
        <w:t>Tel: +90 216 471 2480 / +90</w:t>
      </w:r>
      <w:r w:rsidR="00C04568">
        <w:rPr>
          <w:rFonts w:asciiTheme="minorHAnsi" w:eastAsiaTheme="minorHAnsi" w:hAnsiTheme="minorHAnsi"/>
          <w:color w:val="000000" w:themeColor="text1"/>
          <w:sz w:val="22"/>
          <w:szCs w:val="20"/>
        </w:rPr>
        <w:t xml:space="preserve"> </w:t>
      </w:r>
      <w:r w:rsidRPr="001D71F7">
        <w:rPr>
          <w:rFonts w:asciiTheme="minorHAnsi" w:eastAsiaTheme="minorHAnsi" w:hAnsiTheme="minorHAnsi"/>
          <w:color w:val="000000" w:themeColor="text1"/>
          <w:sz w:val="22"/>
          <w:szCs w:val="20"/>
        </w:rPr>
        <w:t>216 471 2482</w:t>
      </w:r>
    </w:p>
    <w:p w14:paraId="4B38ED0A" w14:textId="4E70489C" w:rsidR="00B80A98" w:rsidRPr="001D71F7" w:rsidRDefault="00B80A98" w:rsidP="00B80A98">
      <w:pPr>
        <w:pStyle w:val="big-font"/>
        <w:spacing w:before="0" w:beforeAutospacing="0" w:after="165" w:afterAutospacing="0" w:line="330" w:lineRule="atLeast"/>
        <w:rPr>
          <w:rFonts w:asciiTheme="minorHAnsi" w:eastAsiaTheme="minorHAnsi" w:hAnsiTheme="minorHAnsi"/>
          <w:color w:val="000000" w:themeColor="text1"/>
          <w:sz w:val="22"/>
          <w:szCs w:val="20"/>
        </w:rPr>
      </w:pPr>
      <w:r w:rsidRPr="001D71F7">
        <w:rPr>
          <w:rFonts w:asciiTheme="minorHAnsi" w:eastAsiaTheme="minorHAnsi" w:hAnsiTheme="minorHAnsi"/>
          <w:color w:val="000000" w:themeColor="text1"/>
          <w:sz w:val="22"/>
          <w:szCs w:val="20"/>
        </w:rPr>
        <w:t>Fax: +90 216 471 2486</w:t>
      </w:r>
    </w:p>
    <w:p w14:paraId="61EA6C7A" w14:textId="775A3AC0" w:rsidR="0044165B" w:rsidRPr="00D333A6" w:rsidRDefault="0044165B" w:rsidP="00AC3744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6F92620" w14:textId="76563EA8" w:rsidR="002F493E" w:rsidRDefault="00AC3744" w:rsidP="00B61948">
      <w:pPr>
        <w:jc w:val="both"/>
      </w:pPr>
      <w:r>
        <w:rPr>
          <w:noProof/>
        </w:rPr>
        <w:drawing>
          <wp:inline distT="0" distB="0" distL="0" distR="0" wp14:anchorId="60598213" wp14:editId="64DFF163">
            <wp:extent cx="1630393" cy="1352880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52" cy="13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3E" w:rsidSect="001C4C66">
      <w:footerReference w:type="even" r:id="rId47"/>
      <w:footerReference w:type="default" r:id="rId48"/>
      <w:pgSz w:w="11907" w:h="16839" w:code="9"/>
      <w:pgMar w:top="1448" w:right="1418" w:bottom="144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5F6D0" w14:textId="77777777" w:rsidR="00535BFC" w:rsidRDefault="00535BFC">
      <w:pPr>
        <w:spacing w:after="0" w:line="240" w:lineRule="auto"/>
      </w:pPr>
      <w:r>
        <w:separator/>
      </w:r>
    </w:p>
  </w:endnote>
  <w:endnote w:type="continuationSeparator" w:id="0">
    <w:p w14:paraId="5F27DACE" w14:textId="77777777" w:rsidR="00535BFC" w:rsidRDefault="0053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altName w:val="Courier New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C5349" w14:textId="77777777" w:rsidR="00BB7291" w:rsidRDefault="00617EF3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4460C7" wp14:editId="59416C36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Dikdörtgen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661334D" w14:textId="1B81E4C1" w:rsidR="00BB7291" w:rsidRDefault="00535BFC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Başlık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6980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VSENST</w:t>
                              </w:r>
                            </w:sdtContent>
                          </w:sdt>
                          <w:r w:rsidR="00617E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Açıklamalar"/>
                              <w:tag w:val=""/>
                              <w:id w:val="1096291371"/>
                              <w:placeholder>
                                <w:docPart w:val="F0C5B4DAFE39415586C313B75E8BBA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378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DD. T.02</w:t>
                              </w:r>
                            </w:sdtContent>
                          </w:sdt>
                          <w:r w:rsidR="003A0A65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</w:t>
                          </w:r>
                          <w:r w:rsidR="00617E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arih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5-24T00:00:00Z"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1ED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24.05.2022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B4460C7" id="Dikdörtgen 22" o:spid="_x0000_s1078" style="position:absolute;margin-left:0;margin-top:0;width:41.85pt;height:9in;z-index:25166131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7rPaSPECAAA+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14:paraId="6661334D" w14:textId="1B81E4C1" w:rsidR="00BB7291" w:rsidRDefault="00F14414">
                    <w:pPr>
                      <w:pStyle w:val="AralkYok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Başlık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276980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VSENST</w:t>
                        </w:r>
                      </w:sdtContent>
                    </w:sdt>
                    <w:r w:rsidR="00617EF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Açıklamalar"/>
                        <w:tag w:val=""/>
                        <w:id w:val="1096291371"/>
                        <w:placeholder>
                          <w:docPart w:val="F0C5B4DAFE39415586C313B75E8BBA0B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378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DD. T.02</w:t>
                        </w:r>
                      </w:sdtContent>
                    </w:sdt>
                    <w:r w:rsidR="003A0A65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</w:t>
                    </w:r>
                    <w:r w:rsidR="00617EF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arih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05-24T00:00:00Z">
                          <w:dateFormat w:val="dd.MM.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1EDC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24.05.2022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DE13D1E" wp14:editId="04F278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Otomatik Şeki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C1DDD9B" id="Otomatik Şekil 24" o:spid="_x0000_s1026" style="position:absolute;margin-left:0;margin-top:0;width:561.15pt;height:742.8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F811E2" wp14:editId="1BD30144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4F110E1" w14:textId="77777777" w:rsidR="00BB7291" w:rsidRDefault="00617EF3">
                          <w:pPr>
                            <w:pStyle w:val="AralkYok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3734C" w:rsidRPr="0053734C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F811E2" id="Oval 21" o:spid="_x0000_s1084" style="position:absolute;margin-left:0;margin-top:0;width:41pt;height:41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4owIAAHc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JQg84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14:paraId="44F110E1" w14:textId="77777777" w:rsidR="00BB7291" w:rsidRDefault="00617EF3">
                    <w:pPr>
                      <w:pStyle w:val="AralkYok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3734C" w:rsidRPr="0053734C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9F2F" w14:textId="77777777" w:rsidR="00BB7291" w:rsidRDefault="00617EF3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E45257" wp14:editId="3A3795C5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Dikdörtgen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F08182B" w14:textId="442BB6FF" w:rsidR="00BB7291" w:rsidRDefault="00535BFC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Başlık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6980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VSENST</w:t>
                              </w:r>
                            </w:sdtContent>
                          </w:sdt>
                          <w:r w:rsidR="00617E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r w:rsidR="001903E1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Açıklamalar"/>
                              <w:tag w:val=""/>
                              <w:id w:val="-1212336990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378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DD. T.02</w:t>
                              </w:r>
                            </w:sdtContent>
                          </w:sdt>
                          <w:r w:rsidR="001903E1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r w:rsidR="00617E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arih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5-24T00:00:00Z"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1ED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24.05.2022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8E45257" id="Dikdörtgen 24" o:spid="_x0000_s1080" style="position:absolute;margin-left:-4.35pt;margin-top:0;width:46.85pt;height:9in;z-index:25165721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" o:allowincell="f" filled="f" stroked="f">
              <v:textbox style="layout-flow:vertical;mso-layout-flow-alt:bottom-to-top" inset=",,8.64pt,10.8pt">
                <w:txbxContent>
                  <w:p w14:paraId="6F08182B" w14:textId="442BB6FF" w:rsidR="00BB7291" w:rsidRDefault="00F14414">
                    <w:pPr>
                      <w:pStyle w:val="AralkYok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Başlık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276980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VSENST</w:t>
                        </w:r>
                      </w:sdtContent>
                    </w:sdt>
                    <w:r w:rsidR="00617EF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r w:rsidR="001903E1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Açıklamalar"/>
                        <w:tag w:val=""/>
                        <w:id w:val="-1212336990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378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DD. T.02</w:t>
                        </w:r>
                      </w:sdtContent>
                    </w:sdt>
                    <w:r w:rsidR="001903E1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r w:rsidR="00617EF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arih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05-24T00:00:00Z">
                          <w:dateFormat w:val="dd.MM.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1EDC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24.05.2022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17968F5" wp14:editId="29BC2F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Otomatik Şeki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04DD895" id="Otomatik Şekil 21" o:spid="_x0000_s1026" style="position:absolute;margin-left:0;margin-top:0;width:561.15pt;height:742.85pt;z-index:2516551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387AEC1" wp14:editId="7747F9AA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FE4FA20" w14:textId="77777777" w:rsidR="00BB7291" w:rsidRDefault="00617EF3">
                          <w:pPr>
                            <w:pStyle w:val="AralkYok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3734C" w:rsidRPr="0053734C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87AEC1" id="Oval 18" o:spid="_x0000_s1086" style="position:absolute;margin-left:-10.2pt;margin-top:0;width:41pt;height:41pt;z-index:2516531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qog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LMkymq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14:paraId="5FE4FA20" w14:textId="77777777" w:rsidR="00BB7291" w:rsidRDefault="00617EF3">
                    <w:pPr>
                      <w:pStyle w:val="AralkYok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3734C" w:rsidRPr="0053734C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EB5C4AF" w14:textId="77777777" w:rsidR="00BB7291" w:rsidRDefault="00BB7291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6A8F" w14:textId="77777777" w:rsidR="00535BFC" w:rsidRDefault="00535BFC">
      <w:pPr>
        <w:spacing w:after="0" w:line="240" w:lineRule="auto"/>
      </w:pPr>
      <w:r>
        <w:separator/>
      </w:r>
    </w:p>
  </w:footnote>
  <w:footnote w:type="continuationSeparator" w:id="0">
    <w:p w14:paraId="18C05E54" w14:textId="77777777" w:rsidR="00535BFC" w:rsidRDefault="0053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eMadde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Madde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Madde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Madde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43466C0"/>
    <w:multiLevelType w:val="hybridMultilevel"/>
    <w:tmpl w:val="51FEF31C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C1D2286"/>
    <w:multiLevelType w:val="hybridMultilevel"/>
    <w:tmpl w:val="31EEF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76AE3"/>
    <w:multiLevelType w:val="hybridMultilevel"/>
    <w:tmpl w:val="A0380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756BF"/>
    <w:multiLevelType w:val="hybridMultilevel"/>
    <w:tmpl w:val="C1D24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D29F6"/>
    <w:multiLevelType w:val="hybridMultilevel"/>
    <w:tmpl w:val="E6C6C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71BC6"/>
    <w:multiLevelType w:val="hybridMultilevel"/>
    <w:tmpl w:val="47B67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5022B"/>
    <w:multiLevelType w:val="hybridMultilevel"/>
    <w:tmpl w:val="A3E65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4741"/>
    <w:multiLevelType w:val="hybridMultilevel"/>
    <w:tmpl w:val="8A520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B7C39"/>
    <w:multiLevelType w:val="hybridMultilevel"/>
    <w:tmpl w:val="85BA9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  <w:num w:numId="16">
    <w:abstractNumId w:val="12"/>
  </w:num>
  <w:num w:numId="17">
    <w:abstractNumId w:val="1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E"/>
    <w:rsid w:val="000212AA"/>
    <w:rsid w:val="0002358B"/>
    <w:rsid w:val="000259BD"/>
    <w:rsid w:val="00031D6E"/>
    <w:rsid w:val="00051318"/>
    <w:rsid w:val="00085E64"/>
    <w:rsid w:val="00092F63"/>
    <w:rsid w:val="000A428E"/>
    <w:rsid w:val="000B0E96"/>
    <w:rsid w:val="000B52C4"/>
    <w:rsid w:val="000D1B08"/>
    <w:rsid w:val="000D364F"/>
    <w:rsid w:val="000E11A3"/>
    <w:rsid w:val="000E2628"/>
    <w:rsid w:val="000E41B5"/>
    <w:rsid w:val="000F1DC8"/>
    <w:rsid w:val="000F2A5E"/>
    <w:rsid w:val="000F6160"/>
    <w:rsid w:val="000F70B8"/>
    <w:rsid w:val="00100129"/>
    <w:rsid w:val="00101CEF"/>
    <w:rsid w:val="00101EDC"/>
    <w:rsid w:val="00103AF6"/>
    <w:rsid w:val="00116166"/>
    <w:rsid w:val="00117EDB"/>
    <w:rsid w:val="00125105"/>
    <w:rsid w:val="00131930"/>
    <w:rsid w:val="00143190"/>
    <w:rsid w:val="00152208"/>
    <w:rsid w:val="001559C5"/>
    <w:rsid w:val="001903E1"/>
    <w:rsid w:val="00192C8B"/>
    <w:rsid w:val="00194D7F"/>
    <w:rsid w:val="001A3291"/>
    <w:rsid w:val="001B65B6"/>
    <w:rsid w:val="001C4C66"/>
    <w:rsid w:val="001D43D6"/>
    <w:rsid w:val="001D71F7"/>
    <w:rsid w:val="001E1B89"/>
    <w:rsid w:val="001F53AF"/>
    <w:rsid w:val="00200513"/>
    <w:rsid w:val="002046A3"/>
    <w:rsid w:val="00212577"/>
    <w:rsid w:val="00217FE8"/>
    <w:rsid w:val="00224C39"/>
    <w:rsid w:val="00235564"/>
    <w:rsid w:val="00253646"/>
    <w:rsid w:val="00255277"/>
    <w:rsid w:val="00262E62"/>
    <w:rsid w:val="00276980"/>
    <w:rsid w:val="002A378A"/>
    <w:rsid w:val="002B3B8B"/>
    <w:rsid w:val="002D4CF6"/>
    <w:rsid w:val="002F493E"/>
    <w:rsid w:val="002F542D"/>
    <w:rsid w:val="003000C3"/>
    <w:rsid w:val="003045BC"/>
    <w:rsid w:val="003154C6"/>
    <w:rsid w:val="003347BE"/>
    <w:rsid w:val="003353E5"/>
    <w:rsid w:val="00335A5F"/>
    <w:rsid w:val="003509D5"/>
    <w:rsid w:val="0035204B"/>
    <w:rsid w:val="003729AC"/>
    <w:rsid w:val="00380A90"/>
    <w:rsid w:val="00385C32"/>
    <w:rsid w:val="00385F16"/>
    <w:rsid w:val="003967D4"/>
    <w:rsid w:val="00397C48"/>
    <w:rsid w:val="003A0A65"/>
    <w:rsid w:val="003A32F7"/>
    <w:rsid w:val="003A3623"/>
    <w:rsid w:val="003B70D3"/>
    <w:rsid w:val="003C51C3"/>
    <w:rsid w:val="003D433F"/>
    <w:rsid w:val="003E1D31"/>
    <w:rsid w:val="003E2345"/>
    <w:rsid w:val="003F7BDA"/>
    <w:rsid w:val="00404CEA"/>
    <w:rsid w:val="00417DD8"/>
    <w:rsid w:val="00421282"/>
    <w:rsid w:val="00421751"/>
    <w:rsid w:val="00434DE4"/>
    <w:rsid w:val="00437812"/>
    <w:rsid w:val="0044165B"/>
    <w:rsid w:val="00443455"/>
    <w:rsid w:val="004448F8"/>
    <w:rsid w:val="004661FC"/>
    <w:rsid w:val="00481E57"/>
    <w:rsid w:val="004A1FF5"/>
    <w:rsid w:val="004B1C7B"/>
    <w:rsid w:val="004C34D6"/>
    <w:rsid w:val="004C7168"/>
    <w:rsid w:val="004E6E20"/>
    <w:rsid w:val="004F0F9E"/>
    <w:rsid w:val="004F2E83"/>
    <w:rsid w:val="0050129F"/>
    <w:rsid w:val="005045BA"/>
    <w:rsid w:val="00511EAE"/>
    <w:rsid w:val="00522363"/>
    <w:rsid w:val="00534DDB"/>
    <w:rsid w:val="005352BF"/>
    <w:rsid w:val="00535BFC"/>
    <w:rsid w:val="0053734C"/>
    <w:rsid w:val="00547DFE"/>
    <w:rsid w:val="005522DD"/>
    <w:rsid w:val="00554330"/>
    <w:rsid w:val="0057224F"/>
    <w:rsid w:val="0057285E"/>
    <w:rsid w:val="00580C04"/>
    <w:rsid w:val="005A7D5B"/>
    <w:rsid w:val="005C0A89"/>
    <w:rsid w:val="005C6153"/>
    <w:rsid w:val="005E7909"/>
    <w:rsid w:val="005F322A"/>
    <w:rsid w:val="005F4033"/>
    <w:rsid w:val="00600733"/>
    <w:rsid w:val="006010DB"/>
    <w:rsid w:val="00604FBB"/>
    <w:rsid w:val="00607EEA"/>
    <w:rsid w:val="00612685"/>
    <w:rsid w:val="00612C95"/>
    <w:rsid w:val="00616543"/>
    <w:rsid w:val="00617900"/>
    <w:rsid w:val="00617EF3"/>
    <w:rsid w:val="00622085"/>
    <w:rsid w:val="006372F3"/>
    <w:rsid w:val="00656E4D"/>
    <w:rsid w:val="00693E6B"/>
    <w:rsid w:val="0069728E"/>
    <w:rsid w:val="006A0D4B"/>
    <w:rsid w:val="006C5020"/>
    <w:rsid w:val="006D13DB"/>
    <w:rsid w:val="006D555D"/>
    <w:rsid w:val="006E2B36"/>
    <w:rsid w:val="006E4C59"/>
    <w:rsid w:val="006E6041"/>
    <w:rsid w:val="006F0B34"/>
    <w:rsid w:val="00702AF8"/>
    <w:rsid w:val="0071657E"/>
    <w:rsid w:val="00727D65"/>
    <w:rsid w:val="007324B7"/>
    <w:rsid w:val="00733B76"/>
    <w:rsid w:val="00746789"/>
    <w:rsid w:val="00757C48"/>
    <w:rsid w:val="00785F6E"/>
    <w:rsid w:val="007906E0"/>
    <w:rsid w:val="007B0C38"/>
    <w:rsid w:val="007C7ED2"/>
    <w:rsid w:val="007C7F82"/>
    <w:rsid w:val="007F3237"/>
    <w:rsid w:val="007F7B8A"/>
    <w:rsid w:val="00811025"/>
    <w:rsid w:val="00812E6C"/>
    <w:rsid w:val="008204C0"/>
    <w:rsid w:val="008259B0"/>
    <w:rsid w:val="0083270B"/>
    <w:rsid w:val="00833B42"/>
    <w:rsid w:val="00854184"/>
    <w:rsid w:val="00884613"/>
    <w:rsid w:val="00886100"/>
    <w:rsid w:val="00886667"/>
    <w:rsid w:val="008B3844"/>
    <w:rsid w:val="008F58D7"/>
    <w:rsid w:val="008F6E3D"/>
    <w:rsid w:val="008F7B5B"/>
    <w:rsid w:val="00901333"/>
    <w:rsid w:val="0090154C"/>
    <w:rsid w:val="00916C1E"/>
    <w:rsid w:val="00923C18"/>
    <w:rsid w:val="00924ED9"/>
    <w:rsid w:val="009263B1"/>
    <w:rsid w:val="00934028"/>
    <w:rsid w:val="0096193E"/>
    <w:rsid w:val="00963609"/>
    <w:rsid w:val="009658E0"/>
    <w:rsid w:val="00997B81"/>
    <w:rsid w:val="009A1FE0"/>
    <w:rsid w:val="009C497A"/>
    <w:rsid w:val="009D5229"/>
    <w:rsid w:val="009D6575"/>
    <w:rsid w:val="009E1A8F"/>
    <w:rsid w:val="009E39A8"/>
    <w:rsid w:val="009F1555"/>
    <w:rsid w:val="00A10737"/>
    <w:rsid w:val="00A12978"/>
    <w:rsid w:val="00A2016E"/>
    <w:rsid w:val="00A2253F"/>
    <w:rsid w:val="00A27CFC"/>
    <w:rsid w:val="00A36318"/>
    <w:rsid w:val="00A6570D"/>
    <w:rsid w:val="00A83E77"/>
    <w:rsid w:val="00AB11A5"/>
    <w:rsid w:val="00AB2F98"/>
    <w:rsid w:val="00AC3744"/>
    <w:rsid w:val="00AD03B4"/>
    <w:rsid w:val="00AE36E0"/>
    <w:rsid w:val="00B02F15"/>
    <w:rsid w:val="00B03920"/>
    <w:rsid w:val="00B073C7"/>
    <w:rsid w:val="00B12A16"/>
    <w:rsid w:val="00B14768"/>
    <w:rsid w:val="00B14858"/>
    <w:rsid w:val="00B54956"/>
    <w:rsid w:val="00B61948"/>
    <w:rsid w:val="00B71FF3"/>
    <w:rsid w:val="00B77428"/>
    <w:rsid w:val="00B80A98"/>
    <w:rsid w:val="00B93269"/>
    <w:rsid w:val="00B935BE"/>
    <w:rsid w:val="00BB2523"/>
    <w:rsid w:val="00BB2D47"/>
    <w:rsid w:val="00BB6BBD"/>
    <w:rsid w:val="00BB7291"/>
    <w:rsid w:val="00BC56DD"/>
    <w:rsid w:val="00BC6371"/>
    <w:rsid w:val="00BC6923"/>
    <w:rsid w:val="00BD3B3F"/>
    <w:rsid w:val="00BD794E"/>
    <w:rsid w:val="00BE2F35"/>
    <w:rsid w:val="00C04568"/>
    <w:rsid w:val="00C10D34"/>
    <w:rsid w:val="00C10F67"/>
    <w:rsid w:val="00C17F3A"/>
    <w:rsid w:val="00C27AF3"/>
    <w:rsid w:val="00C471AA"/>
    <w:rsid w:val="00C47235"/>
    <w:rsid w:val="00C7603E"/>
    <w:rsid w:val="00CA0DBF"/>
    <w:rsid w:val="00CA4359"/>
    <w:rsid w:val="00CA734D"/>
    <w:rsid w:val="00CC213E"/>
    <w:rsid w:val="00CD0665"/>
    <w:rsid w:val="00CD4539"/>
    <w:rsid w:val="00CF6725"/>
    <w:rsid w:val="00CF6A69"/>
    <w:rsid w:val="00D20C92"/>
    <w:rsid w:val="00D25ECB"/>
    <w:rsid w:val="00D27735"/>
    <w:rsid w:val="00D333A6"/>
    <w:rsid w:val="00D4240A"/>
    <w:rsid w:val="00D42ACD"/>
    <w:rsid w:val="00D4357B"/>
    <w:rsid w:val="00D44005"/>
    <w:rsid w:val="00D8544B"/>
    <w:rsid w:val="00D85490"/>
    <w:rsid w:val="00DB3940"/>
    <w:rsid w:val="00DC0FF5"/>
    <w:rsid w:val="00DC44E0"/>
    <w:rsid w:val="00DD6F09"/>
    <w:rsid w:val="00DE33C4"/>
    <w:rsid w:val="00DE5133"/>
    <w:rsid w:val="00E2049C"/>
    <w:rsid w:val="00E4462D"/>
    <w:rsid w:val="00E52EA6"/>
    <w:rsid w:val="00E56508"/>
    <w:rsid w:val="00E63CF1"/>
    <w:rsid w:val="00E641B6"/>
    <w:rsid w:val="00EB4E92"/>
    <w:rsid w:val="00EB6A32"/>
    <w:rsid w:val="00EC67BD"/>
    <w:rsid w:val="00EC70FD"/>
    <w:rsid w:val="00EE4B5D"/>
    <w:rsid w:val="00EF283F"/>
    <w:rsid w:val="00F14414"/>
    <w:rsid w:val="00F25FF4"/>
    <w:rsid w:val="00F3223E"/>
    <w:rsid w:val="00F3568A"/>
    <w:rsid w:val="00F35DF6"/>
    <w:rsid w:val="00F6694E"/>
    <w:rsid w:val="00F80115"/>
    <w:rsid w:val="00F837B5"/>
    <w:rsid w:val="00F870CC"/>
    <w:rsid w:val="00F91AC7"/>
    <w:rsid w:val="00F9354A"/>
    <w:rsid w:val="00FB4589"/>
    <w:rsid w:val="00FB4D02"/>
    <w:rsid w:val="00FB5494"/>
    <w:rsid w:val="00FC00CC"/>
    <w:rsid w:val="00FC1776"/>
    <w:rsid w:val="00FD0D46"/>
    <w:rsid w:val="00FD186F"/>
    <w:rsid w:val="00FD2464"/>
    <w:rsid w:val="00FD277A"/>
    <w:rsid w:val="00FF6380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91F3B"/>
  <w15:docId w15:val="{73E65ED3-57D8-4AE2-93BC-E59AD628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Altyaz">
    <w:name w:val="Subtitle"/>
    <w:basedOn w:val="Normal"/>
    <w:link w:val="Altyaz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asciiTheme="majorHAnsi" w:hAnsiTheme="majorHAnsi" w:cstheme="minorBidi"/>
      <w:sz w:val="28"/>
      <w:szCs w:val="2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Pr>
      <w:rFonts w:cs="Times New Roman"/>
      <w:color w:val="000000" w:themeColor="text1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ekMetni">
    <w:name w:val="Block Text"/>
    <w:aliases w:val="Alıntı Bloğu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Vurgu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Pr>
      <w:rFonts w:cs="Times New Roman"/>
      <w:color w:val="000000" w:themeColor="text1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GlVurgulama">
    <w:name w:val="Intense Emphasis"/>
    <w:basedOn w:val="VarsaylanParagrafYazTipi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GlAln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eMaddemi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eMaddemi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eMaddemi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eMaddemi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eMaddemi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nt">
    <w:name w:val="Quote"/>
    <w:basedOn w:val="Normal"/>
    <w:link w:val="AlntChar"/>
    <w:uiPriority w:val="29"/>
    <w:qFormat/>
    <w:rPr>
      <w:i/>
      <w:color w:val="808080" w:themeColor="background1" w:themeShade="80"/>
      <w:sz w:val="24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Gl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HafifVurgulama">
    <w:name w:val="Subtle Emphasis"/>
    <w:basedOn w:val="VarsaylanParagrafYazTipi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oKlavuzu">
    <w:name w:val="Table Grid"/>
    <w:basedOn w:val="NormalTablo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Kpr">
    <w:name w:val="Hyperlink"/>
    <w:basedOn w:val="VarsaylanParagrafYazTipi"/>
    <w:uiPriority w:val="99"/>
    <w:unhideWhenUsed/>
    <w:rsid w:val="005E7909"/>
    <w:rPr>
      <w:color w:val="CC9900" w:themeColor="hyperlink"/>
      <w:u w:val="single"/>
    </w:rPr>
  </w:style>
  <w:style w:type="paragraph" w:styleId="ListeParagraf">
    <w:name w:val="List Paragraph"/>
    <w:basedOn w:val="Normal"/>
    <w:uiPriority w:val="34"/>
    <w:qFormat/>
    <w:rsid w:val="00D25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333A6"/>
  </w:style>
  <w:style w:type="paragraph" w:customStyle="1" w:styleId="Default">
    <w:name w:val="Default"/>
    <w:rsid w:val="000F7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ig-font">
    <w:name w:val="big-font"/>
    <w:basedOn w:val="Normal"/>
    <w:rsid w:val="00B80A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g"/><Relationship Id="rId26" Type="http://schemas.openxmlformats.org/officeDocument/2006/relationships/image" Target="media/image10.jpg"/><Relationship Id="rId39" Type="http://schemas.openxmlformats.org/officeDocument/2006/relationships/image" Target="media/image190.jpg"/><Relationship Id="rId21" Type="http://schemas.openxmlformats.org/officeDocument/2006/relationships/image" Target="media/image9.png"/><Relationship Id="rId34" Type="http://schemas.openxmlformats.org/officeDocument/2006/relationships/image" Target="media/image11.png"/><Relationship Id="rId42" Type="http://schemas.openxmlformats.org/officeDocument/2006/relationships/image" Target="media/image160.jpeg"/><Relationship Id="rId47" Type="http://schemas.openxmlformats.org/officeDocument/2006/relationships/footer" Target="footer1.xml"/><Relationship Id="rId50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9" Type="http://schemas.openxmlformats.org/officeDocument/2006/relationships/image" Target="media/image15.jpeg"/><Relationship Id="rId11" Type="http://schemas.openxmlformats.org/officeDocument/2006/relationships/image" Target="media/image1.jpg"/><Relationship Id="rId24" Type="http://schemas.openxmlformats.org/officeDocument/2006/relationships/image" Target="media/image13.jpeg"/><Relationship Id="rId32" Type="http://schemas.openxmlformats.org/officeDocument/2006/relationships/image" Target="media/image170.jpeg"/><Relationship Id="rId37" Type="http://schemas.openxmlformats.org/officeDocument/2006/relationships/image" Target="media/image18.jpg"/><Relationship Id="rId40" Type="http://schemas.openxmlformats.org/officeDocument/2006/relationships/image" Target="media/image21.jpeg"/><Relationship Id="rId45" Type="http://schemas.openxmlformats.org/officeDocument/2006/relationships/image" Target="media/image19.jpeg"/><Relationship Id="rId5" Type="http://schemas.openxmlformats.org/officeDocument/2006/relationships/numbering" Target="numbering.xml"/><Relationship Id="rId15" Type="http://schemas.openxmlformats.org/officeDocument/2006/relationships/image" Target="media/image30.jpeg"/><Relationship Id="rId23" Type="http://schemas.openxmlformats.org/officeDocument/2006/relationships/image" Target="media/image12.jpeg"/><Relationship Id="rId28" Type="http://schemas.openxmlformats.org/officeDocument/2006/relationships/image" Target="media/image14.jpeg"/><Relationship Id="rId36" Type="http://schemas.openxmlformats.org/officeDocument/2006/relationships/image" Target="media/image17.jp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31" Type="http://schemas.openxmlformats.org/officeDocument/2006/relationships/image" Target="media/image150.jpeg"/><Relationship Id="rId44" Type="http://schemas.openxmlformats.org/officeDocument/2006/relationships/image" Target="media/image20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40.jpeg"/><Relationship Id="rId35" Type="http://schemas.openxmlformats.org/officeDocument/2006/relationships/image" Target="media/image16.jpg"/><Relationship Id="rId43" Type="http://schemas.openxmlformats.org/officeDocument/2006/relationships/image" Target="media/image10.jpeg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image" Target="media/image5.jpeg"/><Relationship Id="rId25" Type="http://schemas.openxmlformats.org/officeDocument/2006/relationships/image" Target="media/image14.png"/><Relationship Id="rId33" Type="http://schemas.openxmlformats.org/officeDocument/2006/relationships/image" Target="media/image130.jpeg"/><Relationship Id="rId38" Type="http://schemas.openxmlformats.org/officeDocument/2006/relationships/image" Target="media/image180.jpg"/><Relationship Id="rId46" Type="http://schemas.openxmlformats.org/officeDocument/2006/relationships/image" Target="media/image21.png"/><Relationship Id="rId20" Type="http://schemas.openxmlformats.org/officeDocument/2006/relationships/image" Target="media/image8.jpg"/><Relationship Id="rId41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us\AppData\Roaming\Microsoft\&#350;ablonlar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C5B4DAFE39415586C313B75E8BBA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4ED615-8A33-4927-BA3E-76D212288B27}"/>
      </w:docPartPr>
      <w:docPartBody>
        <w:p w:rsidR="006921AC" w:rsidRDefault="00140B56">
          <w:r w:rsidRPr="00982B24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altName w:val="Courier New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94"/>
    <w:rsid w:val="000B6D67"/>
    <w:rsid w:val="00140B56"/>
    <w:rsid w:val="002640B7"/>
    <w:rsid w:val="00572D91"/>
    <w:rsid w:val="006921AC"/>
    <w:rsid w:val="006F4D9D"/>
    <w:rsid w:val="00765D48"/>
    <w:rsid w:val="007769C2"/>
    <w:rsid w:val="009313AE"/>
    <w:rsid w:val="009369C7"/>
    <w:rsid w:val="009A6094"/>
    <w:rsid w:val="00B65A10"/>
    <w:rsid w:val="00C44DE7"/>
    <w:rsid w:val="00C50993"/>
    <w:rsid w:val="00C6204C"/>
    <w:rsid w:val="00F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0B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Times New Roman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2022-05-24T00:00:00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2E86B-775E-49F6-84F1-DE7CB657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DBA3536-CAB7-4DE9-8205-16C4E8C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1854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VSENST</vt:lpstr>
      <vt:lpstr>VSENST</vt:lpstr>
    </vt:vector>
  </TitlesOfParts>
  <Company>VELDO TEKNOLOJİ A.Ş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VSENST</dc:title>
  <dc:subject>KULLANIM TALİMATI</dc:subject>
  <dc:creator>Yunus</dc:creator>
  <cp:keywords/>
  <dc:description>DD. T.02</dc:description>
  <cp:lastModifiedBy>Microsoft hesabı</cp:lastModifiedBy>
  <cp:revision>56</cp:revision>
  <cp:lastPrinted>2020-07-02T11:07:00Z</cp:lastPrinted>
  <dcterms:created xsi:type="dcterms:W3CDTF">2022-05-13T14:56:00Z</dcterms:created>
  <dcterms:modified xsi:type="dcterms:W3CDTF">2022-05-27T06:52:00Z</dcterms:modified>
  <cp:category>fdfg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